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3D" w:rsidRPr="0012283D" w:rsidRDefault="0012283D" w:rsidP="0012283D">
      <w:pPr>
        <w:ind w:firstLine="0"/>
        <w:jc w:val="center"/>
        <w:rPr>
          <w:rFonts w:ascii="Courier New" w:hAnsi="Courier New"/>
          <w:b/>
          <w:bCs/>
          <w:sz w:val="28"/>
        </w:rPr>
      </w:pPr>
      <w:r w:rsidRPr="0012283D">
        <w:rPr>
          <w:rFonts w:ascii="Courier New" w:hAnsi="Courier New"/>
          <w:b/>
          <w:bCs/>
          <w:sz w:val="28"/>
        </w:rPr>
        <w:t>Муниципальное образование</w:t>
      </w:r>
    </w:p>
    <w:p w:rsidR="0012283D" w:rsidRPr="0012283D" w:rsidRDefault="0012283D" w:rsidP="0012283D">
      <w:pPr>
        <w:ind w:firstLine="0"/>
        <w:jc w:val="center"/>
        <w:rPr>
          <w:rFonts w:ascii="Courier New" w:hAnsi="Courier New"/>
          <w:b/>
          <w:bCs/>
          <w:sz w:val="28"/>
        </w:rPr>
      </w:pPr>
      <w:r w:rsidRPr="0012283D">
        <w:rPr>
          <w:rFonts w:ascii="Courier New" w:hAnsi="Courier New"/>
          <w:b/>
          <w:bCs/>
          <w:sz w:val="28"/>
        </w:rPr>
        <w:t>сельское поселение</w:t>
      </w:r>
    </w:p>
    <w:p w:rsidR="0012283D" w:rsidRPr="0012283D" w:rsidRDefault="0012283D" w:rsidP="0012283D">
      <w:pPr>
        <w:ind w:firstLine="0"/>
        <w:jc w:val="center"/>
        <w:rPr>
          <w:rFonts w:ascii="Courier New" w:hAnsi="Courier New"/>
          <w:b/>
          <w:bCs/>
          <w:sz w:val="28"/>
        </w:rPr>
      </w:pPr>
      <w:r w:rsidRPr="0012283D">
        <w:rPr>
          <w:rFonts w:ascii="Courier New" w:hAnsi="Courier New"/>
          <w:b/>
          <w:bCs/>
          <w:sz w:val="28"/>
        </w:rPr>
        <w:t xml:space="preserve">«Деревня </w:t>
      </w:r>
      <w:proofErr w:type="spellStart"/>
      <w:r w:rsidRPr="0012283D">
        <w:rPr>
          <w:rFonts w:ascii="Courier New" w:hAnsi="Courier New"/>
          <w:b/>
          <w:bCs/>
          <w:sz w:val="28"/>
        </w:rPr>
        <w:t>Упрямово</w:t>
      </w:r>
      <w:proofErr w:type="spellEnd"/>
      <w:r w:rsidRPr="0012283D">
        <w:rPr>
          <w:rFonts w:ascii="Courier New" w:hAnsi="Courier New"/>
          <w:b/>
          <w:bCs/>
          <w:sz w:val="28"/>
        </w:rPr>
        <w:t>»</w:t>
      </w:r>
    </w:p>
    <w:p w:rsidR="0012283D" w:rsidRPr="0012283D" w:rsidRDefault="0012283D" w:rsidP="0012283D">
      <w:pPr>
        <w:ind w:firstLine="0"/>
        <w:jc w:val="center"/>
        <w:rPr>
          <w:rFonts w:ascii="Times New Roman" w:hAnsi="Times New Roman"/>
          <w:b/>
          <w:sz w:val="32"/>
        </w:rPr>
      </w:pPr>
      <w:r w:rsidRPr="0012283D">
        <w:rPr>
          <w:rFonts w:ascii="Courier New" w:hAnsi="Courier New"/>
          <w:b/>
          <w:sz w:val="40"/>
        </w:rPr>
        <w:t>Юхновский район</w:t>
      </w:r>
    </w:p>
    <w:p w:rsidR="0012283D" w:rsidRPr="0012283D" w:rsidRDefault="0012283D" w:rsidP="0012283D">
      <w:pPr>
        <w:keepNext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12283D">
        <w:rPr>
          <w:rFonts w:ascii="Times New Roman" w:hAnsi="Times New Roman"/>
          <w:b/>
          <w:bCs/>
        </w:rPr>
        <w:t>Калужской области</w:t>
      </w:r>
    </w:p>
    <w:p w:rsidR="0012283D" w:rsidRPr="0012283D" w:rsidRDefault="0012283D" w:rsidP="0012283D">
      <w:pPr>
        <w:keepNext/>
        <w:spacing w:before="240" w:after="60"/>
        <w:ind w:firstLine="0"/>
        <w:jc w:val="center"/>
        <w:outlineLvl w:val="2"/>
        <w:rPr>
          <w:rFonts w:cs="Arial"/>
          <w:b/>
          <w:bCs/>
          <w:shadow/>
          <w:spacing w:val="60"/>
          <w:sz w:val="26"/>
          <w:szCs w:val="26"/>
        </w:rPr>
      </w:pPr>
      <w:r w:rsidRPr="0012283D">
        <w:rPr>
          <w:rFonts w:ascii="Times New Roman" w:hAnsi="Times New Roman" w:cs="Arial"/>
          <w:b/>
          <w:bCs/>
          <w:shadow/>
          <w:spacing w:val="60"/>
          <w:sz w:val="26"/>
          <w:szCs w:val="26"/>
        </w:rPr>
        <w:t>РЕШЕНИЕ</w:t>
      </w:r>
    </w:p>
    <w:p w:rsidR="0012283D" w:rsidRPr="0012283D" w:rsidRDefault="0012283D" w:rsidP="0012283D">
      <w:pPr>
        <w:ind w:firstLine="0"/>
        <w:jc w:val="center"/>
        <w:rPr>
          <w:b/>
          <w:shadow/>
          <w:sz w:val="16"/>
        </w:rPr>
      </w:pPr>
    </w:p>
    <w:p w:rsidR="0012283D" w:rsidRPr="0012283D" w:rsidRDefault="0012283D" w:rsidP="0012283D">
      <w:pPr>
        <w:pBdr>
          <w:bottom w:val="doub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12283D">
        <w:rPr>
          <w:rFonts w:ascii="Times New Roman" w:hAnsi="Times New Roman"/>
          <w:b/>
          <w:sz w:val="28"/>
        </w:rPr>
        <w:t>Сельской Думы</w:t>
      </w:r>
    </w:p>
    <w:p w:rsidR="005E4F6C" w:rsidRPr="0012283D" w:rsidRDefault="0012283D" w:rsidP="0012283D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12283D">
        <w:rPr>
          <w:rFonts w:ascii="Times New Roman" w:hAnsi="Times New Roman"/>
          <w:b/>
          <w:sz w:val="28"/>
          <w:szCs w:val="28"/>
        </w:rPr>
        <w:t xml:space="preserve">  от 28 августа   2020 года      </w:t>
      </w:r>
      <w:r w:rsidRPr="0012283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144</w:t>
      </w:r>
      <w:r w:rsidRPr="0012283D">
        <w:rPr>
          <w:rFonts w:ascii="Times New Roman" w:hAnsi="Times New Roman"/>
          <w:b/>
          <w:sz w:val="28"/>
          <w:szCs w:val="28"/>
        </w:rPr>
        <w:t xml:space="preserve"> </w:t>
      </w:r>
    </w:p>
    <w:p w:rsidR="00FD6DAA" w:rsidRPr="006C1C45" w:rsidRDefault="00FD6DAA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6D36CE" w:rsidRPr="006C1C45" w:rsidRDefault="0079736D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 w:rsidR="00AB5CEA" w:rsidRPr="006C1C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1C45">
        <w:rPr>
          <w:rFonts w:ascii="Times New Roman" w:hAnsi="Times New Roman"/>
          <w:b/>
          <w:bCs/>
          <w:sz w:val="28"/>
          <w:szCs w:val="28"/>
        </w:rPr>
        <w:t>о порядке</w:t>
      </w:r>
    </w:p>
    <w:p w:rsidR="006C1C45" w:rsidRPr="006C1C45" w:rsidRDefault="0079736D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>проведения конкурса на замещение</w:t>
      </w:r>
    </w:p>
    <w:p w:rsidR="00CD193B" w:rsidRPr="006C1C45" w:rsidRDefault="0079736D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>должности Главы администрации</w:t>
      </w:r>
      <w:r w:rsidR="00AB5CEA" w:rsidRPr="006C1C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36CE" w:rsidRPr="006C1C45">
        <w:rPr>
          <w:rFonts w:ascii="Times New Roman" w:hAnsi="Times New Roman"/>
          <w:b/>
          <w:bCs/>
          <w:sz w:val="28"/>
          <w:szCs w:val="28"/>
        </w:rPr>
        <w:t>МО</w:t>
      </w:r>
    </w:p>
    <w:p w:rsidR="0079736D" w:rsidRDefault="006D36CE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  <w:r w:rsidR="00CF141B" w:rsidRPr="006C1C45">
        <w:rPr>
          <w:rFonts w:ascii="Times New Roman" w:hAnsi="Times New Roman"/>
          <w:b/>
          <w:bCs/>
          <w:sz w:val="28"/>
          <w:szCs w:val="28"/>
        </w:rPr>
        <w:t>» Д</w:t>
      </w:r>
      <w:r w:rsidR="0012283D">
        <w:rPr>
          <w:rFonts w:ascii="Times New Roman" w:hAnsi="Times New Roman"/>
          <w:b/>
          <w:bCs/>
          <w:sz w:val="28"/>
          <w:szCs w:val="28"/>
        </w:rPr>
        <w:t xml:space="preserve">еревня  </w:t>
      </w:r>
      <w:proofErr w:type="spellStart"/>
      <w:r w:rsidR="0012283D">
        <w:rPr>
          <w:rFonts w:ascii="Times New Roman" w:hAnsi="Times New Roman"/>
          <w:b/>
          <w:bCs/>
          <w:sz w:val="28"/>
          <w:szCs w:val="28"/>
        </w:rPr>
        <w:t>Упрямово</w:t>
      </w:r>
      <w:proofErr w:type="spellEnd"/>
      <w:r w:rsidR="00D53AB1" w:rsidRPr="006C1C45">
        <w:rPr>
          <w:rFonts w:ascii="Times New Roman" w:hAnsi="Times New Roman"/>
          <w:b/>
          <w:bCs/>
          <w:sz w:val="28"/>
          <w:szCs w:val="28"/>
        </w:rPr>
        <w:t>»</w:t>
      </w:r>
    </w:p>
    <w:p w:rsidR="005E71CF" w:rsidRPr="006C1C45" w:rsidRDefault="005E71CF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 в редакции </w:t>
      </w:r>
      <w:r w:rsidR="0012283D">
        <w:rPr>
          <w:rFonts w:ascii="Times New Roman" w:hAnsi="Times New Roman"/>
          <w:b/>
          <w:bCs/>
          <w:sz w:val="28"/>
          <w:szCs w:val="28"/>
        </w:rPr>
        <w:t>Решения СД от 28.08.2020 г. №144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5E4F6C" w:rsidRDefault="005E4F6C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D193B" w:rsidRPr="006C1C45" w:rsidRDefault="00CD193B" w:rsidP="00FC6F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4F6C" w:rsidRPr="00A343F1" w:rsidRDefault="005E4F6C" w:rsidP="00CD193B">
      <w:pPr>
        <w:keepNext/>
        <w:outlineLvl w:val="4"/>
        <w:rPr>
          <w:rFonts w:ascii="Times New Roman" w:hAnsi="Times New Roman"/>
          <w:b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A343F1">
          <w:rPr>
            <w:rFonts w:ascii="Times New Roman" w:hAnsi="Times New Roman"/>
            <w:color w:val="595959"/>
            <w:sz w:val="28"/>
            <w:szCs w:val="28"/>
          </w:rPr>
          <w:t>п. 5 ст. 37</w:t>
        </w:r>
      </w:hyperlink>
      <w:r w:rsidRPr="00A343F1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</w:t>
      </w:r>
      <w:r w:rsidR="000E283A" w:rsidRPr="00A343F1">
        <w:rPr>
          <w:rFonts w:ascii="Times New Roman" w:hAnsi="Times New Roman"/>
          <w:bCs/>
          <w:sz w:val="28"/>
          <w:szCs w:val="28"/>
        </w:rPr>
        <w:t>Сельская Дума</w:t>
      </w:r>
      <w:r w:rsidR="00CD193B" w:rsidRPr="00A343F1">
        <w:rPr>
          <w:rFonts w:ascii="Times New Roman" w:hAnsi="Times New Roman"/>
          <w:bCs/>
          <w:sz w:val="28"/>
          <w:szCs w:val="28"/>
        </w:rPr>
        <w:t xml:space="preserve"> МО сельско</w:t>
      </w:r>
      <w:r w:rsidR="0012283D">
        <w:rPr>
          <w:rFonts w:ascii="Times New Roman" w:hAnsi="Times New Roman"/>
          <w:bCs/>
          <w:sz w:val="28"/>
          <w:szCs w:val="28"/>
        </w:rPr>
        <w:t xml:space="preserve">е поселение «Деревня </w:t>
      </w:r>
      <w:proofErr w:type="spellStart"/>
      <w:r w:rsidR="0012283D">
        <w:rPr>
          <w:rFonts w:ascii="Times New Roman" w:hAnsi="Times New Roman"/>
          <w:bCs/>
          <w:sz w:val="28"/>
          <w:szCs w:val="28"/>
        </w:rPr>
        <w:t>Упрямово</w:t>
      </w:r>
      <w:proofErr w:type="spellEnd"/>
      <w:r w:rsidR="00CD193B" w:rsidRPr="00A343F1">
        <w:rPr>
          <w:rFonts w:ascii="Times New Roman" w:hAnsi="Times New Roman"/>
          <w:bCs/>
          <w:sz w:val="28"/>
          <w:szCs w:val="28"/>
        </w:rPr>
        <w:t xml:space="preserve">» </w:t>
      </w:r>
      <w:r w:rsidR="0079736D" w:rsidRPr="00A343F1">
        <w:rPr>
          <w:rFonts w:ascii="Times New Roman" w:hAnsi="Times New Roman"/>
          <w:b/>
          <w:sz w:val="28"/>
          <w:szCs w:val="28"/>
        </w:rPr>
        <w:t xml:space="preserve"> РЕШИЛ</w:t>
      </w:r>
      <w:r w:rsidR="00F8788E" w:rsidRPr="00A343F1">
        <w:rPr>
          <w:rFonts w:ascii="Times New Roman" w:hAnsi="Times New Roman"/>
          <w:b/>
          <w:sz w:val="28"/>
          <w:szCs w:val="28"/>
        </w:rPr>
        <w:t>А</w:t>
      </w:r>
      <w:r w:rsidR="0079736D" w:rsidRPr="00A343F1">
        <w:rPr>
          <w:rFonts w:ascii="Times New Roman" w:hAnsi="Times New Roman"/>
          <w:b/>
          <w:sz w:val="28"/>
          <w:szCs w:val="28"/>
        </w:rPr>
        <w:t>:</w:t>
      </w:r>
    </w:p>
    <w:p w:rsidR="005E4F6C" w:rsidRPr="00A343F1" w:rsidRDefault="005E4F6C" w:rsidP="00FC6F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history="1">
        <w:r w:rsidRPr="00A343F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A343F1">
        <w:rPr>
          <w:rFonts w:ascii="Times New Roman" w:hAnsi="Times New Roman"/>
          <w:sz w:val="28"/>
          <w:szCs w:val="28"/>
        </w:rPr>
        <w:t xml:space="preserve"> </w:t>
      </w:r>
      <w:r w:rsidR="0079736D" w:rsidRPr="00A343F1">
        <w:rPr>
          <w:rFonts w:ascii="Times New Roman" w:hAnsi="Times New Roman"/>
          <w:sz w:val="28"/>
          <w:szCs w:val="28"/>
        </w:rPr>
        <w:t>о</w:t>
      </w:r>
      <w:r w:rsidRPr="00A343F1">
        <w:rPr>
          <w:rFonts w:ascii="Times New Roman" w:hAnsi="Times New Roman"/>
          <w:sz w:val="28"/>
          <w:szCs w:val="28"/>
        </w:rPr>
        <w:t xml:space="preserve"> порядке проведения конкурса на замещение </w:t>
      </w:r>
      <w:r w:rsidR="0079736D" w:rsidRPr="00A343F1">
        <w:rPr>
          <w:rFonts w:ascii="Times New Roman" w:hAnsi="Times New Roman"/>
          <w:sz w:val="28"/>
          <w:szCs w:val="28"/>
        </w:rPr>
        <w:t xml:space="preserve"> </w:t>
      </w:r>
      <w:r w:rsidRPr="00A343F1">
        <w:rPr>
          <w:rFonts w:ascii="Times New Roman" w:hAnsi="Times New Roman"/>
          <w:sz w:val="28"/>
          <w:szCs w:val="28"/>
        </w:rPr>
        <w:t xml:space="preserve"> должности Главы администрации </w:t>
      </w:r>
      <w:r w:rsidR="00CD193B" w:rsidRPr="00A343F1">
        <w:rPr>
          <w:rFonts w:ascii="Times New Roman" w:hAnsi="Times New Roman"/>
          <w:sz w:val="28"/>
          <w:szCs w:val="28"/>
        </w:rPr>
        <w:t>МО сельско</w:t>
      </w:r>
      <w:r w:rsidR="0012283D">
        <w:rPr>
          <w:rFonts w:ascii="Times New Roman" w:hAnsi="Times New Roman"/>
          <w:sz w:val="28"/>
          <w:szCs w:val="28"/>
        </w:rPr>
        <w:t xml:space="preserve">е поселение «Деревня </w:t>
      </w:r>
      <w:proofErr w:type="spellStart"/>
      <w:r w:rsidR="0012283D">
        <w:rPr>
          <w:rFonts w:ascii="Times New Roman" w:hAnsi="Times New Roman"/>
          <w:sz w:val="28"/>
          <w:szCs w:val="28"/>
        </w:rPr>
        <w:t>Упрямово</w:t>
      </w:r>
      <w:proofErr w:type="spellEnd"/>
      <w:r w:rsidR="00CD193B" w:rsidRPr="00A343F1">
        <w:rPr>
          <w:rFonts w:ascii="Times New Roman" w:hAnsi="Times New Roman"/>
          <w:sz w:val="28"/>
          <w:szCs w:val="28"/>
        </w:rPr>
        <w:t>» (п</w:t>
      </w:r>
      <w:r w:rsidR="0079736D" w:rsidRPr="00A343F1">
        <w:rPr>
          <w:rFonts w:ascii="Times New Roman" w:hAnsi="Times New Roman"/>
          <w:sz w:val="28"/>
          <w:szCs w:val="28"/>
        </w:rPr>
        <w:t>рилагается).</w:t>
      </w:r>
    </w:p>
    <w:p w:rsidR="008A7909" w:rsidRPr="00A343F1" w:rsidRDefault="008A7909" w:rsidP="00FC6F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>2. П</w:t>
      </w:r>
      <w:r w:rsidR="006C1C45" w:rsidRPr="00A343F1">
        <w:rPr>
          <w:rFonts w:ascii="Times New Roman" w:hAnsi="Times New Roman"/>
          <w:sz w:val="28"/>
          <w:szCs w:val="28"/>
        </w:rPr>
        <w:t>ризнать утратившим силу решение</w:t>
      </w:r>
      <w:r w:rsidR="0012283D">
        <w:rPr>
          <w:rFonts w:ascii="Times New Roman" w:hAnsi="Times New Roman"/>
          <w:sz w:val="28"/>
          <w:szCs w:val="28"/>
        </w:rPr>
        <w:t xml:space="preserve"> Сельской Думы  №68 от 02.09.2015</w:t>
      </w:r>
      <w:r w:rsidR="00563718" w:rsidRPr="00A343F1">
        <w:rPr>
          <w:rFonts w:ascii="Times New Roman" w:hAnsi="Times New Roman"/>
          <w:sz w:val="28"/>
          <w:szCs w:val="28"/>
        </w:rPr>
        <w:t xml:space="preserve"> г.</w:t>
      </w:r>
    </w:p>
    <w:p w:rsidR="0079736D" w:rsidRPr="00A343F1" w:rsidRDefault="008A7909" w:rsidP="00FC6F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>3</w:t>
      </w:r>
      <w:r w:rsidR="005E4F6C" w:rsidRPr="00A343F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9736D" w:rsidRPr="00A343F1">
        <w:rPr>
          <w:rFonts w:ascii="Times New Roman" w:hAnsi="Times New Roman"/>
          <w:sz w:val="28"/>
          <w:szCs w:val="28"/>
        </w:rPr>
        <w:t xml:space="preserve"> со дня </w:t>
      </w:r>
      <w:r w:rsidR="005E4F6C" w:rsidRPr="00A343F1">
        <w:rPr>
          <w:rFonts w:ascii="Times New Roman" w:hAnsi="Times New Roman"/>
          <w:sz w:val="28"/>
          <w:szCs w:val="28"/>
        </w:rPr>
        <w:t xml:space="preserve">его </w:t>
      </w:r>
      <w:r w:rsidR="004C7A0E" w:rsidRPr="00A343F1">
        <w:rPr>
          <w:rFonts w:ascii="Times New Roman" w:hAnsi="Times New Roman"/>
          <w:sz w:val="28"/>
          <w:szCs w:val="28"/>
        </w:rPr>
        <w:t xml:space="preserve"> </w:t>
      </w:r>
      <w:r w:rsidR="005E4F6C" w:rsidRPr="00A343F1">
        <w:rPr>
          <w:rFonts w:ascii="Times New Roman" w:hAnsi="Times New Roman"/>
          <w:sz w:val="28"/>
          <w:szCs w:val="28"/>
        </w:rPr>
        <w:t xml:space="preserve"> </w:t>
      </w:r>
      <w:r w:rsidR="00F8788E" w:rsidRPr="00A343F1">
        <w:rPr>
          <w:rFonts w:ascii="Times New Roman" w:hAnsi="Times New Roman"/>
          <w:sz w:val="28"/>
          <w:szCs w:val="28"/>
        </w:rPr>
        <w:t>обнародования на стенде</w:t>
      </w:r>
      <w:r w:rsidR="009D39EA" w:rsidRPr="00A343F1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94095" w:rsidRPr="00A343F1">
        <w:rPr>
          <w:rFonts w:ascii="Times New Roman" w:hAnsi="Times New Roman"/>
          <w:sz w:val="28"/>
          <w:szCs w:val="28"/>
        </w:rPr>
        <w:t>МО сельско</w:t>
      </w:r>
      <w:r w:rsidR="0012283D">
        <w:rPr>
          <w:rFonts w:ascii="Times New Roman" w:hAnsi="Times New Roman"/>
          <w:sz w:val="28"/>
          <w:szCs w:val="28"/>
        </w:rPr>
        <w:t xml:space="preserve">е поселение «Деревня </w:t>
      </w:r>
      <w:proofErr w:type="spellStart"/>
      <w:r w:rsidR="0012283D">
        <w:rPr>
          <w:rFonts w:ascii="Times New Roman" w:hAnsi="Times New Roman"/>
          <w:sz w:val="28"/>
          <w:szCs w:val="28"/>
        </w:rPr>
        <w:t>Упрямово</w:t>
      </w:r>
      <w:proofErr w:type="spellEnd"/>
      <w:r w:rsidR="00CF141B" w:rsidRPr="00A343F1">
        <w:rPr>
          <w:rFonts w:ascii="Times New Roman" w:hAnsi="Times New Roman"/>
          <w:sz w:val="28"/>
          <w:szCs w:val="28"/>
        </w:rPr>
        <w:t>» в</w:t>
      </w:r>
      <w:r w:rsidR="00F8788E" w:rsidRPr="00A343F1">
        <w:rPr>
          <w:rFonts w:ascii="Times New Roman" w:hAnsi="Times New Roman"/>
          <w:sz w:val="28"/>
          <w:szCs w:val="28"/>
        </w:rPr>
        <w:t xml:space="preserve"> сети «Интернет»</w:t>
      </w:r>
      <w:r w:rsidR="009D39EA" w:rsidRPr="00A343F1">
        <w:rPr>
          <w:rFonts w:ascii="Times New Roman" w:hAnsi="Times New Roman"/>
          <w:sz w:val="28"/>
          <w:szCs w:val="28"/>
        </w:rPr>
        <w:t>.</w:t>
      </w:r>
    </w:p>
    <w:p w:rsidR="0079736D" w:rsidRPr="00A343F1" w:rsidRDefault="0079736D" w:rsidP="00FC6F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2D10" w:rsidRPr="00A343F1" w:rsidRDefault="00012D10" w:rsidP="00FC6F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6DAA" w:rsidRPr="00A343F1" w:rsidRDefault="00FD6DAA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9736D" w:rsidRPr="00A343F1" w:rsidRDefault="0079736D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A343F1">
        <w:rPr>
          <w:rFonts w:ascii="Times New Roman" w:hAnsi="Times New Roman"/>
          <w:b/>
          <w:sz w:val="28"/>
          <w:szCs w:val="28"/>
        </w:rPr>
        <w:t xml:space="preserve">Глава МО </w:t>
      </w:r>
      <w:r w:rsidR="00FD6DAA" w:rsidRPr="00A343F1">
        <w:rPr>
          <w:rFonts w:ascii="Times New Roman" w:hAnsi="Times New Roman"/>
          <w:b/>
          <w:sz w:val="28"/>
          <w:szCs w:val="28"/>
        </w:rPr>
        <w:t>сельское  поселение</w:t>
      </w:r>
    </w:p>
    <w:p w:rsidR="00FD6DAA" w:rsidRPr="00A343F1" w:rsidRDefault="0012283D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/>
          <w:b/>
          <w:sz w:val="28"/>
          <w:szCs w:val="28"/>
        </w:rPr>
        <w:t>Упрямово</w:t>
      </w:r>
      <w:proofErr w:type="spellEnd"/>
      <w:r w:rsidR="00FD6DAA" w:rsidRPr="00A343F1">
        <w:rPr>
          <w:rFonts w:ascii="Times New Roman" w:hAnsi="Times New Roman"/>
          <w:b/>
          <w:sz w:val="28"/>
          <w:szCs w:val="28"/>
        </w:rPr>
        <w:t xml:space="preserve">»                </w:t>
      </w:r>
      <w:r w:rsidR="006C1C45" w:rsidRPr="00A343F1">
        <w:rPr>
          <w:rFonts w:ascii="Times New Roman" w:hAnsi="Times New Roman"/>
          <w:b/>
          <w:sz w:val="28"/>
          <w:szCs w:val="28"/>
        </w:rPr>
        <w:t xml:space="preserve">             </w:t>
      </w:r>
      <w:r w:rsidR="00924A2A" w:rsidRPr="00A343F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Е.А.Желнова</w:t>
      </w:r>
      <w:proofErr w:type="spellEnd"/>
    </w:p>
    <w:p w:rsidR="005E4F6C" w:rsidRPr="00A343F1" w:rsidRDefault="0079736D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343F1">
        <w:rPr>
          <w:rFonts w:ascii="Times New Roman" w:hAnsi="Times New Roman"/>
          <w:b/>
          <w:sz w:val="28"/>
          <w:szCs w:val="28"/>
        </w:rPr>
        <w:t xml:space="preserve"> </w:t>
      </w:r>
    </w:p>
    <w:p w:rsidR="00A40253" w:rsidRPr="00A343F1" w:rsidRDefault="00A40253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D625C" w:rsidRDefault="007D625C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2D10" w:rsidRPr="006C1C45" w:rsidRDefault="00012D10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D625C" w:rsidRDefault="007D625C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2283D" w:rsidRDefault="0012283D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D625C" w:rsidRDefault="007D625C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624F57" w:rsidRDefault="00624F57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8A0A92" w:rsidRPr="00FD6BB4" w:rsidRDefault="00E81757" w:rsidP="00624F5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FD6B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D0420" w:rsidRPr="00FD6B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0A92" w:rsidRPr="00FD6BB4">
        <w:rPr>
          <w:rFonts w:ascii="Times New Roman" w:hAnsi="Times New Roman"/>
          <w:b/>
          <w:bCs/>
          <w:sz w:val="26"/>
          <w:szCs w:val="26"/>
          <w:lang w:eastAsia="en-US"/>
        </w:rPr>
        <w:t xml:space="preserve">Приложение </w:t>
      </w:r>
      <w:r w:rsidR="00440CF5" w:rsidRPr="00FD6BB4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</w:p>
    <w:p w:rsidR="00994095" w:rsidRPr="00FD6BB4" w:rsidRDefault="00F8492E" w:rsidP="00624F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FD6BB4">
        <w:rPr>
          <w:rFonts w:ascii="Times New Roman" w:hAnsi="Times New Roman"/>
          <w:b/>
          <w:bCs/>
        </w:rPr>
        <w:t xml:space="preserve">              </w:t>
      </w:r>
      <w:r w:rsidR="008A0A92" w:rsidRPr="00FD6BB4">
        <w:rPr>
          <w:rFonts w:ascii="Times New Roman" w:hAnsi="Times New Roman"/>
          <w:b/>
          <w:bCs/>
        </w:rPr>
        <w:t xml:space="preserve">к </w:t>
      </w:r>
      <w:r w:rsidR="00994095" w:rsidRPr="00FD6BB4">
        <w:rPr>
          <w:rFonts w:ascii="Times New Roman" w:hAnsi="Times New Roman"/>
          <w:b/>
          <w:bCs/>
        </w:rPr>
        <w:t xml:space="preserve"> Решению Сельской Думы МО</w:t>
      </w:r>
    </w:p>
    <w:p w:rsidR="008A0A92" w:rsidRPr="00FD6BB4" w:rsidRDefault="00624F57" w:rsidP="00624F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lang w:eastAsia="en-US"/>
        </w:rPr>
      </w:pPr>
      <w:r w:rsidRPr="00FD6BB4">
        <w:rPr>
          <w:rFonts w:ascii="Times New Roman" w:hAnsi="Times New Roman"/>
          <w:b/>
          <w:bCs/>
        </w:rPr>
        <w:t xml:space="preserve"> сельское поселение </w:t>
      </w:r>
      <w:r w:rsidR="0012283D">
        <w:rPr>
          <w:rFonts w:ascii="Times New Roman" w:hAnsi="Times New Roman"/>
          <w:b/>
          <w:bCs/>
        </w:rPr>
        <w:t xml:space="preserve">«Деревня </w:t>
      </w:r>
      <w:proofErr w:type="spellStart"/>
      <w:r w:rsidR="0012283D">
        <w:rPr>
          <w:rFonts w:ascii="Times New Roman" w:hAnsi="Times New Roman"/>
          <w:b/>
          <w:bCs/>
        </w:rPr>
        <w:t>Упрямово</w:t>
      </w:r>
      <w:proofErr w:type="spellEnd"/>
      <w:r w:rsidR="00994095" w:rsidRPr="00FD6BB4">
        <w:rPr>
          <w:rFonts w:ascii="Times New Roman" w:hAnsi="Times New Roman"/>
          <w:b/>
          <w:bCs/>
        </w:rPr>
        <w:t>»</w:t>
      </w:r>
    </w:p>
    <w:p w:rsidR="00440CF5" w:rsidRDefault="00F22A75" w:rsidP="00624F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lang w:eastAsia="en-US"/>
        </w:rPr>
      </w:pPr>
      <w:r w:rsidRPr="00FD6BB4">
        <w:rPr>
          <w:rFonts w:ascii="Times New Roman" w:hAnsi="Times New Roman"/>
          <w:b/>
          <w:bCs/>
          <w:lang w:eastAsia="en-US"/>
        </w:rPr>
        <w:t xml:space="preserve">от </w:t>
      </w:r>
      <w:r w:rsidR="0012283D">
        <w:rPr>
          <w:rFonts w:ascii="Times New Roman" w:hAnsi="Times New Roman"/>
          <w:b/>
          <w:bCs/>
          <w:lang w:eastAsia="en-US"/>
        </w:rPr>
        <w:t>28.08.</w:t>
      </w:r>
      <w:r w:rsidR="00994095" w:rsidRPr="00FD6BB4">
        <w:rPr>
          <w:rFonts w:ascii="Times New Roman" w:hAnsi="Times New Roman"/>
          <w:b/>
          <w:bCs/>
          <w:lang w:eastAsia="en-US"/>
        </w:rPr>
        <w:t xml:space="preserve">  </w:t>
      </w:r>
      <w:r w:rsidR="0012283D">
        <w:rPr>
          <w:rFonts w:ascii="Times New Roman" w:hAnsi="Times New Roman"/>
          <w:b/>
          <w:bCs/>
          <w:lang w:eastAsia="en-US"/>
        </w:rPr>
        <w:t>2020</w:t>
      </w:r>
      <w:r w:rsidR="00624F57" w:rsidRPr="00FD6BB4">
        <w:rPr>
          <w:rFonts w:ascii="Times New Roman" w:hAnsi="Times New Roman"/>
          <w:b/>
          <w:bCs/>
          <w:lang w:eastAsia="en-US"/>
        </w:rPr>
        <w:t xml:space="preserve"> г. </w:t>
      </w:r>
      <w:r w:rsidR="0012283D">
        <w:rPr>
          <w:rFonts w:ascii="Times New Roman" w:hAnsi="Times New Roman"/>
          <w:b/>
          <w:bCs/>
          <w:lang w:eastAsia="en-US"/>
        </w:rPr>
        <w:t>№144</w:t>
      </w:r>
    </w:p>
    <w:p w:rsidR="00440CF5" w:rsidRPr="00D53AB1" w:rsidRDefault="006241E2" w:rsidP="004C7A0E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 </w:t>
      </w:r>
      <w:r w:rsidR="004C7A0E">
        <w:rPr>
          <w:rFonts w:ascii="Times New Roman" w:hAnsi="Times New Roman"/>
          <w:b/>
          <w:bCs/>
          <w:lang w:eastAsia="en-US"/>
        </w:rPr>
        <w:t xml:space="preserve"> </w:t>
      </w:r>
    </w:p>
    <w:p w:rsidR="008A0A92" w:rsidRPr="00D53AB1" w:rsidRDefault="008A0A92" w:rsidP="00FC6F5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53AB1">
        <w:rPr>
          <w:rFonts w:ascii="Times New Roman" w:hAnsi="Times New Roman"/>
          <w:b/>
          <w:bCs/>
          <w:iCs/>
          <w:sz w:val="26"/>
          <w:szCs w:val="26"/>
        </w:rPr>
        <w:t>ПОЛОЖЕНИЕ</w:t>
      </w:r>
    </w:p>
    <w:p w:rsidR="008A0A92" w:rsidRPr="00D53AB1" w:rsidRDefault="008A0A92" w:rsidP="00FC6F5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53AB1">
        <w:rPr>
          <w:rFonts w:ascii="Times New Roman" w:hAnsi="Times New Roman"/>
          <w:b/>
          <w:bCs/>
          <w:iCs/>
          <w:sz w:val="26"/>
          <w:szCs w:val="26"/>
        </w:rPr>
        <w:t>О ПОРЯДКЕ ПРОВЕДЕНИЯ КОНКУРСА НА ЗАМЕЩЕНИЕ ДОЛЖНОСТИ</w:t>
      </w:r>
    </w:p>
    <w:p w:rsidR="00624F57" w:rsidRDefault="008A0A92" w:rsidP="00D65A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53AB1">
        <w:rPr>
          <w:rFonts w:ascii="Times New Roman" w:hAnsi="Times New Roman"/>
          <w:b/>
          <w:bCs/>
          <w:iCs/>
          <w:sz w:val="26"/>
          <w:szCs w:val="26"/>
        </w:rPr>
        <w:t xml:space="preserve">ГЛАВЫ АДМИНИСТРАЦИИ   </w:t>
      </w:r>
      <w:r w:rsidR="00FD6DAA">
        <w:rPr>
          <w:rFonts w:ascii="Times New Roman" w:hAnsi="Times New Roman"/>
          <w:b/>
          <w:bCs/>
          <w:iCs/>
          <w:sz w:val="26"/>
          <w:szCs w:val="26"/>
        </w:rPr>
        <w:t>МО</w:t>
      </w:r>
      <w:r w:rsidR="00624F57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FD6DA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A75229">
        <w:rPr>
          <w:rFonts w:ascii="Times New Roman" w:hAnsi="Times New Roman"/>
          <w:b/>
          <w:bCs/>
          <w:iCs/>
          <w:sz w:val="26"/>
          <w:szCs w:val="26"/>
        </w:rPr>
        <w:t>СЕЛЬСКОЕ ПОСЕЛЕНИЕ</w:t>
      </w:r>
    </w:p>
    <w:p w:rsidR="008A0A92" w:rsidRDefault="00A75229" w:rsidP="00D65A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FD6DAA">
        <w:rPr>
          <w:rFonts w:ascii="Times New Roman" w:hAnsi="Times New Roman"/>
          <w:b/>
          <w:bCs/>
          <w:iCs/>
          <w:sz w:val="26"/>
          <w:szCs w:val="26"/>
        </w:rPr>
        <w:t>«</w:t>
      </w:r>
      <w:r w:rsidR="0012283D">
        <w:rPr>
          <w:rFonts w:ascii="Times New Roman" w:hAnsi="Times New Roman"/>
          <w:b/>
          <w:bCs/>
          <w:iCs/>
          <w:sz w:val="26"/>
          <w:szCs w:val="26"/>
        </w:rPr>
        <w:t>ДЕРЕВНЯ УПРЯМОВО</w:t>
      </w:r>
      <w:r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:rsidR="00FD6DAA" w:rsidRPr="00D53AB1" w:rsidRDefault="00FD6DAA" w:rsidP="00D65A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Юхновского района Калужской области</w:t>
      </w:r>
    </w:p>
    <w:p w:rsidR="004C7A0E" w:rsidRPr="004C7A0E" w:rsidRDefault="004C7A0E" w:rsidP="004C7A0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C7A0E">
        <w:rPr>
          <w:rFonts w:ascii="Times New Roman" w:hAnsi="Times New Roman"/>
          <w:b/>
          <w:bCs/>
          <w:sz w:val="26"/>
          <w:szCs w:val="26"/>
        </w:rPr>
        <w:t>( в редакции Решения СД от 28.08.2020 г. №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2283D">
        <w:rPr>
          <w:rFonts w:ascii="Times New Roman" w:hAnsi="Times New Roman"/>
          <w:b/>
          <w:bCs/>
          <w:sz w:val="26"/>
          <w:szCs w:val="26"/>
        </w:rPr>
        <w:t>144</w:t>
      </w:r>
      <w:r w:rsidRPr="004C7A0E">
        <w:rPr>
          <w:rFonts w:ascii="Times New Roman" w:hAnsi="Times New Roman"/>
          <w:b/>
          <w:bCs/>
          <w:sz w:val="26"/>
          <w:szCs w:val="26"/>
        </w:rPr>
        <w:t>)</w:t>
      </w:r>
    </w:p>
    <w:p w:rsidR="004C7A0E" w:rsidRPr="004C7A0E" w:rsidRDefault="004C7A0E" w:rsidP="004C7A0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0CF5" w:rsidRPr="00D53AB1" w:rsidRDefault="00440CF5" w:rsidP="004C7A0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A0A92" w:rsidRPr="00FD6DAA" w:rsidRDefault="00440CF5" w:rsidP="00FD6D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D6DAA">
        <w:rPr>
          <w:rFonts w:ascii="Times New Roman" w:hAnsi="Times New Roman"/>
          <w:b/>
          <w:sz w:val="26"/>
          <w:szCs w:val="26"/>
        </w:rPr>
        <w:t xml:space="preserve">1. </w:t>
      </w:r>
      <w:r w:rsidR="003D3A7C" w:rsidRPr="00FD6DA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87AD5" w:rsidRPr="00D53AB1" w:rsidRDefault="00487AD5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A0A92" w:rsidRPr="00D53AB1">
        <w:rPr>
          <w:rFonts w:ascii="Times New Roman" w:hAnsi="Times New Roman"/>
          <w:sz w:val="26"/>
          <w:szCs w:val="26"/>
        </w:rPr>
        <w:t>1.</w:t>
      </w:r>
      <w:r w:rsidR="003D3A7C" w:rsidRPr="00D53AB1">
        <w:rPr>
          <w:rFonts w:ascii="Times New Roman" w:hAnsi="Times New Roman"/>
          <w:sz w:val="26"/>
          <w:szCs w:val="26"/>
        </w:rPr>
        <w:t>1.</w:t>
      </w:r>
      <w:r w:rsidR="008A0A92" w:rsidRPr="00D53AB1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 xml:space="preserve">Настоящее Положение составлено в соответствии с требованиями Федерального </w:t>
      </w:r>
      <w:hyperlink r:id="rId11" w:history="1">
        <w:r w:rsidR="00B26834" w:rsidRPr="00D53AB1">
          <w:rPr>
            <w:rFonts w:ascii="Times New Roman" w:hAnsi="Times New Roman"/>
            <w:sz w:val="26"/>
            <w:szCs w:val="26"/>
          </w:rPr>
          <w:t>закона</w:t>
        </w:r>
      </w:hyperlink>
      <w:r w:rsidR="00B26834" w:rsidRPr="00D53AB1">
        <w:rPr>
          <w:rFonts w:ascii="Times New Roman" w:hAnsi="Times New Roman"/>
          <w:sz w:val="26"/>
          <w:szCs w:val="26"/>
        </w:rPr>
        <w:t xml:space="preserve">  от 06.10.2003 № 131-ФЗ «Об общих принципах организации местного самоуправления в Российской Федерации» и устанавливает основные принципы и правила, регулирующие порядок и условия проведения конкурса по отбору кандидатов на замещение должности Главы администрации </w:t>
      </w:r>
      <w:r w:rsidR="00C8560D" w:rsidRPr="00C8560D">
        <w:rPr>
          <w:rFonts w:ascii="Times New Roman" w:hAnsi="Times New Roman"/>
          <w:bCs/>
          <w:iCs/>
          <w:sz w:val="26"/>
          <w:szCs w:val="26"/>
        </w:rPr>
        <w:t>МО СП</w:t>
      </w:r>
      <w:r w:rsidR="00C8560D" w:rsidRPr="00D53AB1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>(далее - Глава администрации).</w:t>
      </w: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 xml:space="preserve">1.2. Целью проведения конкурса на замещение должности Главы администрации является конкурсный отбор наиболее подготовленных лиц, имеющих необходимое образование, профессиональные знания и навыки, опыт руководящей работы и способных по своим личным и деловым качествам осуществлять руководство администрацией </w:t>
      </w:r>
      <w:r w:rsidR="00624F57">
        <w:rPr>
          <w:rFonts w:ascii="Times New Roman" w:hAnsi="Times New Roman"/>
          <w:bCs/>
          <w:iCs/>
          <w:sz w:val="26"/>
          <w:szCs w:val="26"/>
        </w:rPr>
        <w:t>МО сельское поселение «Д</w:t>
      </w:r>
      <w:r w:rsidR="0012283D">
        <w:rPr>
          <w:rFonts w:ascii="Times New Roman" w:hAnsi="Times New Roman"/>
          <w:bCs/>
          <w:iCs/>
          <w:sz w:val="26"/>
          <w:szCs w:val="26"/>
        </w:rPr>
        <w:t xml:space="preserve">еревня </w:t>
      </w:r>
      <w:proofErr w:type="spellStart"/>
      <w:r w:rsidR="0012283D">
        <w:rPr>
          <w:rFonts w:ascii="Times New Roman" w:hAnsi="Times New Roman"/>
          <w:bCs/>
          <w:iCs/>
          <w:sz w:val="26"/>
          <w:szCs w:val="26"/>
        </w:rPr>
        <w:t>Упрямово</w:t>
      </w:r>
      <w:proofErr w:type="spellEnd"/>
      <w:r w:rsidR="007623E3">
        <w:rPr>
          <w:rFonts w:ascii="Times New Roman" w:hAnsi="Times New Roman"/>
          <w:bCs/>
          <w:iCs/>
          <w:sz w:val="26"/>
          <w:szCs w:val="26"/>
        </w:rPr>
        <w:t>».</w:t>
      </w: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 xml:space="preserve">1.3. Конкурс на замещение должности Главы администрации проводится по решению </w:t>
      </w:r>
      <w:r w:rsidR="00020B2D">
        <w:rPr>
          <w:rFonts w:ascii="Times New Roman" w:hAnsi="Times New Roman"/>
          <w:sz w:val="26"/>
          <w:szCs w:val="26"/>
        </w:rPr>
        <w:t>Сельской Думы МО сельское поселение «</w:t>
      </w:r>
      <w:r w:rsidR="002E47CC">
        <w:rPr>
          <w:rFonts w:ascii="Times New Roman" w:hAnsi="Times New Roman"/>
          <w:sz w:val="26"/>
          <w:szCs w:val="26"/>
        </w:rPr>
        <w:t>Д</w:t>
      </w:r>
      <w:r w:rsidR="0012283D">
        <w:rPr>
          <w:rFonts w:ascii="Times New Roman" w:hAnsi="Times New Roman"/>
          <w:sz w:val="26"/>
          <w:szCs w:val="26"/>
        </w:rPr>
        <w:t xml:space="preserve">еревня </w:t>
      </w:r>
      <w:proofErr w:type="spellStart"/>
      <w:r w:rsidR="0012283D">
        <w:rPr>
          <w:rFonts w:ascii="Times New Roman" w:hAnsi="Times New Roman"/>
          <w:sz w:val="26"/>
          <w:szCs w:val="26"/>
        </w:rPr>
        <w:t>Упрямово</w:t>
      </w:r>
      <w:proofErr w:type="spellEnd"/>
      <w:r w:rsidR="00020B2D">
        <w:rPr>
          <w:rFonts w:ascii="Times New Roman" w:hAnsi="Times New Roman"/>
          <w:sz w:val="26"/>
          <w:szCs w:val="26"/>
        </w:rPr>
        <w:t>»</w:t>
      </w:r>
      <w:r w:rsidR="00B26834" w:rsidRPr="00D53AB1">
        <w:rPr>
          <w:rFonts w:ascii="Times New Roman" w:hAnsi="Times New Roman"/>
          <w:sz w:val="26"/>
          <w:szCs w:val="26"/>
        </w:rPr>
        <w:t>.</w:t>
      </w:r>
      <w:r w:rsidR="002E47CC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 xml:space="preserve"> Решение </w:t>
      </w:r>
      <w:r w:rsidR="0098459D">
        <w:rPr>
          <w:rFonts w:ascii="Times New Roman" w:hAnsi="Times New Roman"/>
          <w:sz w:val="26"/>
          <w:szCs w:val="26"/>
        </w:rPr>
        <w:t>С</w:t>
      </w:r>
      <w:r w:rsidR="00020B2D">
        <w:rPr>
          <w:rFonts w:ascii="Times New Roman" w:hAnsi="Times New Roman"/>
          <w:sz w:val="26"/>
          <w:szCs w:val="26"/>
        </w:rPr>
        <w:t xml:space="preserve">ельской Думы </w:t>
      </w:r>
      <w:r w:rsidR="0098459D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>о проведении конкурса на замещение должности Главы администрации не позднее</w:t>
      </w:r>
      <w:r w:rsidR="00CF141B" w:rsidRPr="00D53AB1">
        <w:rPr>
          <w:rFonts w:ascii="Times New Roman" w:hAnsi="Times New Roman"/>
          <w:sz w:val="26"/>
          <w:szCs w:val="26"/>
        </w:rPr>
        <w:t xml:space="preserve">, </w:t>
      </w:r>
      <w:r w:rsidR="00B26834" w:rsidRPr="00D53AB1">
        <w:rPr>
          <w:rFonts w:ascii="Times New Roman" w:hAnsi="Times New Roman"/>
          <w:sz w:val="26"/>
          <w:szCs w:val="26"/>
        </w:rPr>
        <w:t>чем за 20 дней до дня проведения конкурса публикуется в районной газете «Юхновский Вести», которое должно содержать: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условия конкурса;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дату, время и место проведения конкурса;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проект контракта с Главой администрации.</w:t>
      </w: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>1.4. Право на участие в конкурсе на замещение должности Главы администрации (далее по тексту - конкурс) имеют лица: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D53AB1">
        <w:rPr>
          <w:rFonts w:ascii="Times New Roman" w:hAnsi="Times New Roman"/>
          <w:sz w:val="26"/>
          <w:szCs w:val="26"/>
        </w:rPr>
        <w:t>- соответствующие квалификационным требованиям, предъявл</w:t>
      </w:r>
      <w:r w:rsidR="00440CF5" w:rsidRPr="00D53AB1">
        <w:rPr>
          <w:rFonts w:ascii="Times New Roman" w:hAnsi="Times New Roman"/>
          <w:sz w:val="26"/>
          <w:szCs w:val="26"/>
        </w:rPr>
        <w:t>я</w:t>
      </w:r>
      <w:r w:rsidRPr="00D53AB1">
        <w:rPr>
          <w:rFonts w:ascii="Times New Roman" w:hAnsi="Times New Roman"/>
          <w:sz w:val="26"/>
          <w:szCs w:val="26"/>
        </w:rPr>
        <w:t>е</w:t>
      </w:r>
      <w:r w:rsidR="00440CF5" w:rsidRPr="00D53AB1">
        <w:rPr>
          <w:rFonts w:ascii="Times New Roman" w:hAnsi="Times New Roman"/>
          <w:sz w:val="26"/>
          <w:szCs w:val="26"/>
        </w:rPr>
        <w:t>м</w:t>
      </w:r>
      <w:r w:rsidR="00CE306F">
        <w:rPr>
          <w:rFonts w:ascii="Times New Roman" w:hAnsi="Times New Roman"/>
          <w:sz w:val="26"/>
          <w:szCs w:val="26"/>
        </w:rPr>
        <w:t xml:space="preserve">ым к замещению </w:t>
      </w:r>
      <w:r w:rsidRPr="00D53AB1">
        <w:rPr>
          <w:rFonts w:ascii="Times New Roman" w:hAnsi="Times New Roman"/>
          <w:sz w:val="26"/>
          <w:szCs w:val="26"/>
        </w:rPr>
        <w:t xml:space="preserve"> должностей муниципальной службы, предусмотренны</w:t>
      </w:r>
      <w:r w:rsidR="00440CF5" w:rsidRPr="00D53AB1">
        <w:rPr>
          <w:rFonts w:ascii="Times New Roman" w:hAnsi="Times New Roman"/>
          <w:sz w:val="26"/>
          <w:szCs w:val="26"/>
        </w:rPr>
        <w:t>м</w:t>
      </w:r>
      <w:r w:rsidRPr="00D53AB1">
        <w:rPr>
          <w:rFonts w:ascii="Times New Roman" w:hAnsi="Times New Roman"/>
          <w:sz w:val="26"/>
          <w:szCs w:val="26"/>
        </w:rPr>
        <w:t xml:space="preserve"> Федеральным </w:t>
      </w:r>
      <w:hyperlink r:id="rId12" w:history="1">
        <w:r w:rsidRPr="00D53AB1">
          <w:rPr>
            <w:rFonts w:ascii="Times New Roman" w:hAnsi="Times New Roman"/>
            <w:sz w:val="26"/>
            <w:szCs w:val="26"/>
          </w:rPr>
          <w:t>законом</w:t>
        </w:r>
      </w:hyperlink>
      <w:r w:rsidRPr="00D53AB1">
        <w:rPr>
          <w:rFonts w:ascii="Times New Roman" w:hAnsi="Times New Roman"/>
          <w:sz w:val="26"/>
          <w:szCs w:val="26"/>
        </w:rPr>
        <w:t xml:space="preserve"> от 02.03.2007 № 25-ФЗ «О муниципальной службе в Российской Федерации», </w:t>
      </w:r>
      <w:hyperlink r:id="rId13" w:history="1">
        <w:r w:rsidRPr="00D53AB1">
          <w:rPr>
            <w:rFonts w:ascii="Times New Roman" w:hAnsi="Times New Roman"/>
            <w:sz w:val="26"/>
            <w:szCs w:val="26"/>
          </w:rPr>
          <w:t>Законом</w:t>
        </w:r>
      </w:hyperlink>
      <w:r w:rsidRPr="00D53AB1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440CF5" w:rsidRPr="00D53AB1">
        <w:rPr>
          <w:rFonts w:ascii="Times New Roman" w:hAnsi="Times New Roman"/>
          <w:sz w:val="26"/>
          <w:szCs w:val="26"/>
        </w:rPr>
        <w:t xml:space="preserve"> </w:t>
      </w:r>
      <w:r w:rsidRPr="00D53AB1">
        <w:rPr>
          <w:rFonts w:ascii="Times New Roman" w:hAnsi="Times New Roman"/>
          <w:sz w:val="26"/>
          <w:szCs w:val="26"/>
        </w:rPr>
        <w:t xml:space="preserve">№ 382-ОЗ «О муниципальной службе в Калужской области», </w:t>
      </w:r>
      <w:hyperlink r:id="rId14" w:history="1">
        <w:r w:rsidRPr="00D53AB1">
          <w:rPr>
            <w:rFonts w:ascii="Times New Roman" w:hAnsi="Times New Roman"/>
            <w:sz w:val="26"/>
            <w:szCs w:val="26"/>
          </w:rPr>
          <w:t>Законом</w:t>
        </w:r>
      </w:hyperlink>
      <w:r w:rsidRPr="00D53AB1">
        <w:rPr>
          <w:rFonts w:ascii="Times New Roman" w:hAnsi="Times New Roman"/>
          <w:sz w:val="26"/>
          <w:szCs w:val="26"/>
        </w:rPr>
        <w:t xml:space="preserve"> Калужской области от 27.12.2006 </w:t>
      </w:r>
      <w:r w:rsidR="00440CF5" w:rsidRPr="00D53AB1">
        <w:rPr>
          <w:rFonts w:ascii="Times New Roman" w:hAnsi="Times New Roman"/>
          <w:sz w:val="26"/>
          <w:szCs w:val="26"/>
        </w:rPr>
        <w:t xml:space="preserve"> </w:t>
      </w:r>
      <w:r w:rsidRPr="00D53AB1">
        <w:rPr>
          <w:rFonts w:ascii="Times New Roman" w:hAnsi="Times New Roman"/>
          <w:sz w:val="26"/>
          <w:szCs w:val="26"/>
        </w:rPr>
        <w:t>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</w:t>
      </w:r>
      <w:proofErr w:type="gramEnd"/>
      <w:r w:rsidRPr="00D53AB1">
        <w:rPr>
          <w:rFonts w:ascii="Times New Roman" w:hAnsi="Times New Roman"/>
          <w:sz w:val="26"/>
          <w:szCs w:val="26"/>
        </w:rPr>
        <w:t xml:space="preserve"> области»;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D53AB1">
        <w:rPr>
          <w:rFonts w:ascii="Times New Roman" w:hAnsi="Times New Roman"/>
          <w:sz w:val="26"/>
          <w:szCs w:val="26"/>
        </w:rPr>
        <w:t>-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>1.5. Лицо, изъявившее желание участвовать в конкурсе, либо его представитель (полномочия представителя оформляются нотариально удостоверенной или приравненной к ней доверенностью в соответствии с законодательством) представляет в конкурсную комиссию по проведению конкурса на замещение должности Главы администрации (далее - конкурсная комиссия) следующие документы:</w:t>
      </w:r>
    </w:p>
    <w:p w:rsidR="00406C7B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а) </w:t>
      </w:r>
      <w:hyperlink r:id="rId15" w:history="1">
        <w:r w:rsidRPr="00D53AB1">
          <w:rPr>
            <w:rFonts w:ascii="Times New Roman" w:hAnsi="Times New Roman"/>
            <w:sz w:val="26"/>
            <w:szCs w:val="26"/>
          </w:rPr>
          <w:t>заявление</w:t>
        </w:r>
      </w:hyperlink>
      <w:r w:rsidRPr="00D53AB1">
        <w:rPr>
          <w:rFonts w:ascii="Times New Roman" w:hAnsi="Times New Roman"/>
          <w:sz w:val="26"/>
          <w:szCs w:val="26"/>
        </w:rPr>
        <w:t xml:space="preserve"> (приложение к настоящему Положению);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3AB1">
        <w:rPr>
          <w:rFonts w:ascii="Times New Roman" w:hAnsi="Times New Roman" w:cs="Times New Roman"/>
          <w:sz w:val="26"/>
          <w:szCs w:val="26"/>
        </w:rPr>
        <w:t>б</w:t>
      </w:r>
      <w:r w:rsidR="00406C7B" w:rsidRPr="00D53AB1">
        <w:rPr>
          <w:rFonts w:ascii="Times New Roman" w:hAnsi="Times New Roman" w:cs="Times New Roman"/>
          <w:sz w:val="26"/>
          <w:szCs w:val="26"/>
        </w:rPr>
        <w:t>) собственноручно заполненную и подписанную анкету по форме, установленной распоряжением Правительства Российской Федерации от 26.05.2005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в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копию паспорта;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г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копии документов</w:t>
      </w:r>
      <w:r w:rsidR="003E3BA3">
        <w:rPr>
          <w:rFonts w:ascii="Times New Roman" w:hAnsi="Times New Roman" w:cs="Times New Roman"/>
          <w:sz w:val="26"/>
          <w:szCs w:val="26"/>
        </w:rPr>
        <w:t>, подтверждающ</w:t>
      </w:r>
      <w:r w:rsidR="00CE306F">
        <w:rPr>
          <w:rFonts w:ascii="Times New Roman" w:hAnsi="Times New Roman" w:cs="Times New Roman"/>
          <w:sz w:val="26"/>
          <w:szCs w:val="26"/>
        </w:rPr>
        <w:t>их наличие необходимого образования и квалификацию, в соответствии с квалификационными требованиями, предъявленными к должностям муниципальной службы</w:t>
      </w:r>
      <w:r w:rsidR="00406C7B" w:rsidRPr="00D53AB1">
        <w:rPr>
          <w:rFonts w:ascii="Times New Roman" w:hAnsi="Times New Roman" w:cs="Times New Roman"/>
          <w:sz w:val="26"/>
          <w:szCs w:val="26"/>
        </w:rPr>
        <w:t>;</w:t>
      </w:r>
    </w:p>
    <w:p w:rsidR="001D7F13" w:rsidRPr="000C7EED" w:rsidRDefault="00A40253" w:rsidP="007D1D1C">
      <w:pPr>
        <w:ind w:firstLine="0"/>
        <w:rPr>
          <w:rFonts w:ascii="Times New Roman" w:hAnsi="Times New Roman"/>
        </w:rPr>
      </w:pPr>
      <w:r w:rsidRPr="000C7EED">
        <w:rPr>
          <w:rFonts w:ascii="Times New Roman" w:hAnsi="Times New Roman"/>
        </w:rPr>
        <w:t>д</w:t>
      </w:r>
      <w:r w:rsidR="00406C7B" w:rsidRPr="000C7EED">
        <w:rPr>
          <w:rFonts w:ascii="Times New Roman" w:hAnsi="Times New Roman"/>
          <w:sz w:val="26"/>
          <w:szCs w:val="26"/>
        </w:rPr>
        <w:t>)</w:t>
      </w:r>
      <w:r w:rsidR="001D7F13" w:rsidRPr="000C7EED">
        <w:rPr>
          <w:rFonts w:ascii="Times New Roman" w:hAnsi="Times New Roman"/>
          <w:sz w:val="26"/>
          <w:szCs w:val="26"/>
        </w:rPr>
        <w:t xml:space="preserve"> 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ранее не заключался;</w:t>
      </w:r>
    </w:p>
    <w:p w:rsidR="00406C7B" w:rsidRPr="000C7EED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7EED">
        <w:rPr>
          <w:rFonts w:ascii="Times New Roman" w:hAnsi="Times New Roman" w:cs="Times New Roman"/>
          <w:sz w:val="26"/>
          <w:szCs w:val="26"/>
        </w:rPr>
        <w:t>е</w:t>
      </w:r>
      <w:r w:rsidR="00406C7B" w:rsidRPr="000C7EED">
        <w:rPr>
          <w:rFonts w:ascii="Times New Roman" w:hAnsi="Times New Roman" w:cs="Times New Roman"/>
          <w:sz w:val="26"/>
          <w:szCs w:val="26"/>
        </w:rPr>
        <w:t xml:space="preserve">) заключение медицинского учреждения по установленной форме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(приказ </w:t>
      </w:r>
      <w:proofErr w:type="spellStart"/>
      <w:r w:rsidR="00406C7B" w:rsidRPr="000C7EED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406C7B" w:rsidRPr="000C7EED">
        <w:rPr>
          <w:rFonts w:ascii="Times New Roman" w:hAnsi="Times New Roman" w:cs="Times New Roman"/>
          <w:sz w:val="26"/>
          <w:szCs w:val="26"/>
        </w:rPr>
        <w:t xml:space="preserve"> №</w:t>
      </w:r>
      <w:r w:rsidR="00440CF5" w:rsidRPr="000C7EED">
        <w:rPr>
          <w:rFonts w:ascii="Times New Roman" w:hAnsi="Times New Roman" w:cs="Times New Roman"/>
          <w:sz w:val="26"/>
          <w:szCs w:val="26"/>
        </w:rPr>
        <w:t xml:space="preserve"> </w:t>
      </w:r>
      <w:r w:rsidR="00406C7B" w:rsidRPr="000C7EED">
        <w:rPr>
          <w:rFonts w:ascii="Times New Roman" w:hAnsi="Times New Roman" w:cs="Times New Roman"/>
          <w:sz w:val="26"/>
          <w:szCs w:val="26"/>
        </w:rPr>
        <w:t>984н от 14.12.2009);</w:t>
      </w:r>
    </w:p>
    <w:p w:rsidR="00406C7B" w:rsidRPr="000C7EED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C7EED">
        <w:rPr>
          <w:rFonts w:ascii="Times New Roman" w:hAnsi="Times New Roman" w:cs="Times New Roman"/>
          <w:i/>
          <w:sz w:val="26"/>
          <w:szCs w:val="26"/>
        </w:rPr>
        <w:t>ж</w:t>
      </w:r>
      <w:r w:rsidR="00406C7B" w:rsidRPr="000C7EED">
        <w:rPr>
          <w:rFonts w:ascii="Times New Roman" w:hAnsi="Times New Roman" w:cs="Times New Roman"/>
          <w:sz w:val="26"/>
          <w:szCs w:val="26"/>
        </w:rPr>
        <w:t xml:space="preserve">) </w:t>
      </w:r>
      <w:r w:rsidR="00703278" w:rsidRPr="000C7EED">
        <w:rPr>
          <w:rFonts w:ascii="Times New Roman" w:hAnsi="Times New Roman" w:cs="Times New Roman"/>
          <w:sz w:val="26"/>
          <w:szCs w:val="26"/>
        </w:rPr>
        <w:t>сведения о своих доходах, о доходах своих супруга (супруги) и несовершеннолетних детей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супругу (супруге) и несовершеннолетним детям, о своих обязательствах имущественного характера, своих супруга (супруги) и несовершеннолетних детей на первое число месяца, предшествующего месяцу подачи документов для</w:t>
      </w:r>
      <w:proofErr w:type="gramEnd"/>
      <w:r w:rsidR="00703278" w:rsidRPr="000C7EED">
        <w:rPr>
          <w:rFonts w:ascii="Times New Roman" w:hAnsi="Times New Roman" w:cs="Times New Roman"/>
          <w:sz w:val="26"/>
          <w:szCs w:val="26"/>
        </w:rPr>
        <w:t xml:space="preserve"> замещения должности муниципальной службы, по форме справки, утвержденной Указом Президента РФ от 23.06.2014 N 460;</w:t>
      </w:r>
    </w:p>
    <w:p w:rsidR="004A57C6" w:rsidRPr="00C727DE" w:rsidRDefault="00A40253" w:rsidP="004A57C6">
      <w:pPr>
        <w:ind w:firstLine="0"/>
        <w:rPr>
          <w:rFonts w:ascii="Times New Roman" w:hAnsi="Times New Roman"/>
          <w:color w:val="FF0000"/>
          <w:sz w:val="26"/>
          <w:szCs w:val="26"/>
        </w:rPr>
      </w:pPr>
      <w:r w:rsidRPr="000C7EED">
        <w:rPr>
          <w:rFonts w:ascii="Times New Roman" w:hAnsi="Times New Roman"/>
          <w:sz w:val="26"/>
          <w:szCs w:val="26"/>
        </w:rPr>
        <w:t>з</w:t>
      </w:r>
      <w:proofErr w:type="gramStart"/>
      <w:r w:rsidR="00406C7B" w:rsidRPr="000C7EED">
        <w:rPr>
          <w:rFonts w:ascii="Times New Roman" w:hAnsi="Times New Roman"/>
          <w:sz w:val="26"/>
          <w:szCs w:val="26"/>
        </w:rPr>
        <w:t>)</w:t>
      </w:r>
      <w:r w:rsidR="004A57C6" w:rsidRPr="000C7EED">
        <w:rPr>
          <w:rFonts w:ascii="Times New Roman" w:hAnsi="Times New Roman"/>
          <w:sz w:val="26"/>
          <w:szCs w:val="26"/>
        </w:rPr>
        <w:t>к</w:t>
      </w:r>
      <w:proofErr w:type="gramEnd"/>
      <w:r w:rsidR="004A57C6" w:rsidRPr="000C7EED">
        <w:rPr>
          <w:rFonts w:ascii="Times New Roman" w:hAnsi="Times New Roman"/>
          <w:sz w:val="26"/>
          <w:szCs w:val="26"/>
        </w:rPr>
        <w:t>опию документа, подтверждающего регистрацию в системе индивидуального (персонифицированного) учета, за исключением случаев, когда трудовой договор</w:t>
      </w:r>
      <w:r w:rsidR="007D1D1C" w:rsidRPr="000C7EED">
        <w:rPr>
          <w:rFonts w:ascii="Times New Roman" w:hAnsi="Times New Roman"/>
          <w:sz w:val="26"/>
          <w:szCs w:val="26"/>
        </w:rPr>
        <w:t xml:space="preserve"> (контракт) ранее не заключался,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и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к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копии документов воинского учета – для военнообязанных и лиц, подлежащих призыву на военную службу.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л</w:t>
      </w:r>
      <w:r w:rsidR="00406C7B" w:rsidRPr="00D53AB1">
        <w:rPr>
          <w:rFonts w:ascii="Times New Roman" w:hAnsi="Times New Roman" w:cs="Times New Roman"/>
          <w:sz w:val="26"/>
          <w:szCs w:val="26"/>
        </w:rPr>
        <w:t>) заявление о согласии кандидата на обработку персональных данных в порядке, предусмотренном Федеральным законом от 27.07.2006 года № 152-ФЗ «О персональных данных»;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м</w:t>
      </w:r>
      <w:r w:rsidR="00406C7B" w:rsidRPr="00D53AB1">
        <w:rPr>
          <w:rFonts w:ascii="Times New Roman" w:hAnsi="Times New Roman" w:cs="Times New Roman"/>
          <w:sz w:val="26"/>
          <w:szCs w:val="26"/>
        </w:rPr>
        <w:t>)</w:t>
      </w:r>
      <w:r w:rsidRPr="00D53AB1">
        <w:rPr>
          <w:rFonts w:ascii="Times New Roman" w:hAnsi="Times New Roman" w:cs="Times New Roman"/>
          <w:sz w:val="26"/>
          <w:szCs w:val="26"/>
        </w:rPr>
        <w:t xml:space="preserve"> </w:t>
      </w:r>
      <w:r w:rsidR="00406C7B" w:rsidRPr="00D53AB1">
        <w:rPr>
          <w:rFonts w:ascii="Times New Roman" w:hAnsi="Times New Roman" w:cs="Times New Roman"/>
          <w:sz w:val="26"/>
          <w:szCs w:val="26"/>
        </w:rPr>
        <w:t>кандидатом могут быть также представлены документы о дополнительном профессиональном образовании, повышении квалификации, о присвоении ученой степени (звания), о награждении наградами и присвоении почетных званий, иные документы, характеризующие его профессиональную подготовку.</w:t>
      </w:r>
    </w:p>
    <w:p w:rsidR="00406C7B" w:rsidRPr="00D53AB1" w:rsidRDefault="00707B20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D39EA" w:rsidRPr="00D53AB1">
        <w:rPr>
          <w:rFonts w:ascii="Times New Roman" w:hAnsi="Times New Roman" w:cs="Times New Roman"/>
          <w:sz w:val="26"/>
          <w:szCs w:val="26"/>
        </w:rPr>
        <w:t>Представленные кандидатами копии документов должны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быть заверены в установленном порядке</w:t>
      </w:r>
      <w:r w:rsidR="009D39EA" w:rsidRPr="00D53AB1">
        <w:rPr>
          <w:rFonts w:ascii="Times New Roman" w:hAnsi="Times New Roman" w:cs="Times New Roman"/>
          <w:sz w:val="26"/>
          <w:szCs w:val="26"/>
        </w:rPr>
        <w:t>, а также могут быть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заверены </w:t>
      </w:r>
      <w:r w:rsidR="009D39EA" w:rsidRPr="00D53AB1">
        <w:rPr>
          <w:rFonts w:ascii="Times New Roman" w:hAnsi="Times New Roman" w:cs="Times New Roman"/>
          <w:sz w:val="26"/>
          <w:szCs w:val="26"/>
        </w:rPr>
        <w:t xml:space="preserve">членом 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конкурсной комиссии </w:t>
      </w:r>
      <w:r w:rsidR="009D39EA" w:rsidRPr="00D53AB1">
        <w:rPr>
          <w:rFonts w:ascii="Times New Roman" w:hAnsi="Times New Roman" w:cs="Times New Roman"/>
          <w:sz w:val="26"/>
          <w:szCs w:val="26"/>
        </w:rPr>
        <w:t xml:space="preserve">при приеме документов, 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если  представлен подлинник документа.</w:t>
      </w:r>
    </w:p>
    <w:p w:rsidR="009D39EA" w:rsidRPr="00D53AB1" w:rsidRDefault="009D39EA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C7A0E" w:rsidRDefault="004C7A0E" w:rsidP="00FD6D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A0E" w:rsidRDefault="004C7A0E" w:rsidP="00FD6D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C7B" w:rsidRPr="00314659" w:rsidRDefault="00406C7B" w:rsidP="00FD6D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659">
        <w:rPr>
          <w:rFonts w:ascii="Times New Roman" w:hAnsi="Times New Roman" w:cs="Times New Roman"/>
          <w:b/>
          <w:sz w:val="26"/>
          <w:szCs w:val="26"/>
        </w:rPr>
        <w:t>2. Условия конкурса</w:t>
      </w:r>
    </w:p>
    <w:p w:rsidR="00406C7B" w:rsidRPr="00D53AB1" w:rsidRDefault="00406C7B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C7B" w:rsidRPr="00D53AB1" w:rsidRDefault="002A2458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06C7B" w:rsidRPr="00D53AB1">
        <w:rPr>
          <w:rFonts w:ascii="Times New Roman" w:hAnsi="Times New Roman" w:cs="Times New Roman"/>
          <w:sz w:val="26"/>
          <w:szCs w:val="26"/>
        </w:rPr>
        <w:t>2.1. Конкурс проводится в 2 этапа:</w:t>
      </w:r>
    </w:p>
    <w:p w:rsidR="00406C7B" w:rsidRPr="00D53AB1" w:rsidRDefault="00406C7B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- оценка документов кандидатов конкурсной комиссией;</w:t>
      </w:r>
    </w:p>
    <w:p w:rsidR="009D39EA" w:rsidRPr="00D53AB1" w:rsidRDefault="00406C7B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- индивидуальное собеседование членов конкурсной комиссии с кандидат</w:t>
      </w:r>
      <w:r w:rsidR="00440CF5" w:rsidRPr="00D53AB1">
        <w:rPr>
          <w:rFonts w:ascii="Times New Roman" w:hAnsi="Times New Roman" w:cs="Times New Roman"/>
          <w:sz w:val="26"/>
          <w:szCs w:val="26"/>
        </w:rPr>
        <w:t>а</w:t>
      </w:r>
      <w:r w:rsidRPr="00D53AB1">
        <w:rPr>
          <w:rFonts w:ascii="Times New Roman" w:hAnsi="Times New Roman" w:cs="Times New Roman"/>
          <w:sz w:val="26"/>
          <w:szCs w:val="26"/>
        </w:rPr>
        <w:t>м</w:t>
      </w:r>
      <w:r w:rsidR="00440CF5" w:rsidRPr="00D53AB1">
        <w:rPr>
          <w:rFonts w:ascii="Times New Roman" w:hAnsi="Times New Roman" w:cs="Times New Roman"/>
          <w:sz w:val="26"/>
          <w:szCs w:val="26"/>
        </w:rPr>
        <w:t>и</w:t>
      </w:r>
      <w:r w:rsidRPr="00D53AB1">
        <w:rPr>
          <w:rFonts w:ascii="Times New Roman" w:hAnsi="Times New Roman" w:cs="Times New Roman"/>
          <w:sz w:val="26"/>
          <w:szCs w:val="26"/>
        </w:rPr>
        <w:t>.</w:t>
      </w:r>
    </w:p>
    <w:p w:rsidR="0081515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2.2. Документы на участие в конкурсе представляются кандидат</w:t>
      </w:r>
      <w:r w:rsidR="00815153" w:rsidRPr="00D53AB1">
        <w:rPr>
          <w:rFonts w:ascii="Times New Roman" w:hAnsi="Times New Roman"/>
          <w:sz w:val="26"/>
          <w:szCs w:val="26"/>
        </w:rPr>
        <w:t>а</w:t>
      </w:r>
      <w:r w:rsidR="007F1BD4" w:rsidRPr="00D53AB1">
        <w:rPr>
          <w:rFonts w:ascii="Times New Roman" w:hAnsi="Times New Roman"/>
          <w:sz w:val="26"/>
          <w:szCs w:val="26"/>
        </w:rPr>
        <w:t>м</w:t>
      </w:r>
      <w:r w:rsidR="00815153" w:rsidRPr="00D53AB1">
        <w:rPr>
          <w:rFonts w:ascii="Times New Roman" w:hAnsi="Times New Roman"/>
          <w:sz w:val="26"/>
          <w:szCs w:val="26"/>
        </w:rPr>
        <w:t>и</w:t>
      </w:r>
      <w:r w:rsidR="007F1BD4" w:rsidRPr="00D53AB1">
        <w:rPr>
          <w:rFonts w:ascii="Times New Roman" w:hAnsi="Times New Roman"/>
          <w:sz w:val="26"/>
          <w:szCs w:val="26"/>
        </w:rPr>
        <w:t xml:space="preserve"> со дня </w:t>
      </w:r>
      <w:r w:rsidR="00815153" w:rsidRPr="00D53AB1">
        <w:rPr>
          <w:rFonts w:ascii="Times New Roman" w:hAnsi="Times New Roman"/>
          <w:sz w:val="26"/>
          <w:szCs w:val="26"/>
        </w:rPr>
        <w:t>вступления в силу</w:t>
      </w:r>
      <w:r w:rsidR="007F1BD4" w:rsidRPr="00D53AB1">
        <w:rPr>
          <w:rFonts w:ascii="Times New Roman" w:hAnsi="Times New Roman"/>
          <w:sz w:val="26"/>
          <w:szCs w:val="26"/>
        </w:rPr>
        <w:t xml:space="preserve"> решени</w:t>
      </w:r>
      <w:r w:rsidR="00815153" w:rsidRPr="00D53AB1">
        <w:rPr>
          <w:rFonts w:ascii="Times New Roman" w:hAnsi="Times New Roman"/>
          <w:sz w:val="26"/>
          <w:szCs w:val="26"/>
        </w:rPr>
        <w:t>я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 w:rsidR="0095326B">
        <w:rPr>
          <w:rFonts w:ascii="Times New Roman" w:hAnsi="Times New Roman"/>
          <w:sz w:val="26"/>
          <w:szCs w:val="26"/>
        </w:rPr>
        <w:t>Сельской Думы</w:t>
      </w:r>
      <w:r w:rsidR="007F1BD4" w:rsidRPr="00D53AB1">
        <w:rPr>
          <w:rFonts w:ascii="Times New Roman" w:hAnsi="Times New Roman"/>
          <w:sz w:val="26"/>
          <w:szCs w:val="26"/>
        </w:rPr>
        <w:t xml:space="preserve"> о проведении конкурса на замещение должности </w:t>
      </w:r>
      <w:r w:rsidR="00F72149" w:rsidRPr="00D53AB1">
        <w:rPr>
          <w:rFonts w:ascii="Times New Roman" w:hAnsi="Times New Roman"/>
          <w:sz w:val="26"/>
          <w:szCs w:val="26"/>
        </w:rPr>
        <w:t xml:space="preserve">Главы </w:t>
      </w:r>
      <w:r w:rsidR="00797159" w:rsidRPr="00D53AB1">
        <w:rPr>
          <w:rFonts w:ascii="Times New Roman" w:hAnsi="Times New Roman"/>
          <w:sz w:val="26"/>
          <w:szCs w:val="26"/>
        </w:rPr>
        <w:t>администрации</w:t>
      </w:r>
      <w:r w:rsidR="00440CF5" w:rsidRPr="00D53AB1">
        <w:rPr>
          <w:rFonts w:ascii="Times New Roman" w:hAnsi="Times New Roman"/>
          <w:sz w:val="26"/>
          <w:szCs w:val="26"/>
        </w:rPr>
        <w:t xml:space="preserve"> и не </w:t>
      </w:r>
      <w:r w:rsidR="00CF141B" w:rsidRPr="00D53AB1">
        <w:rPr>
          <w:rFonts w:ascii="Times New Roman" w:hAnsi="Times New Roman"/>
          <w:sz w:val="26"/>
          <w:szCs w:val="26"/>
        </w:rPr>
        <w:t>позднее,</w:t>
      </w:r>
      <w:r w:rsidR="00440CF5" w:rsidRPr="00D53AB1">
        <w:rPr>
          <w:rFonts w:ascii="Times New Roman" w:hAnsi="Times New Roman"/>
          <w:sz w:val="26"/>
          <w:szCs w:val="26"/>
        </w:rPr>
        <w:t xml:space="preserve"> чем за 2 дня до дня проведения конкурса</w:t>
      </w:r>
      <w:r w:rsidR="007F1BD4" w:rsidRPr="00D53AB1">
        <w:rPr>
          <w:rFonts w:ascii="Times New Roman" w:hAnsi="Times New Roman"/>
          <w:sz w:val="26"/>
          <w:szCs w:val="26"/>
        </w:rPr>
        <w:t xml:space="preserve">. </w:t>
      </w:r>
      <w:r w:rsidR="00815153" w:rsidRPr="00D53AB1">
        <w:rPr>
          <w:rFonts w:ascii="Times New Roman" w:hAnsi="Times New Roman"/>
          <w:sz w:val="26"/>
          <w:szCs w:val="26"/>
        </w:rPr>
        <w:t xml:space="preserve">      </w:t>
      </w:r>
    </w:p>
    <w:p w:rsidR="0081515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Документы представляются в конкурсную комиссию по адресу: Калужская область, </w:t>
      </w:r>
      <w:r w:rsidR="00A75229">
        <w:rPr>
          <w:rFonts w:ascii="Times New Roman" w:hAnsi="Times New Roman"/>
          <w:sz w:val="26"/>
          <w:szCs w:val="26"/>
        </w:rPr>
        <w:t>Юхновский район, д.</w:t>
      </w:r>
      <w:r w:rsidR="00953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283D">
        <w:rPr>
          <w:rFonts w:ascii="Times New Roman" w:hAnsi="Times New Roman"/>
          <w:sz w:val="26"/>
          <w:szCs w:val="26"/>
        </w:rPr>
        <w:t>Упрямово</w:t>
      </w:r>
      <w:proofErr w:type="spellEnd"/>
      <w:r w:rsidR="0095326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5326B">
        <w:rPr>
          <w:rFonts w:ascii="Times New Roman" w:hAnsi="Times New Roman"/>
          <w:sz w:val="26"/>
          <w:szCs w:val="26"/>
        </w:rPr>
        <w:t>ул</w:t>
      </w:r>
      <w:proofErr w:type="gramStart"/>
      <w:r w:rsidR="0012283D">
        <w:rPr>
          <w:rFonts w:ascii="Times New Roman" w:hAnsi="Times New Roman"/>
          <w:sz w:val="26"/>
          <w:szCs w:val="26"/>
        </w:rPr>
        <w:t>.Ц</w:t>
      </w:r>
      <w:proofErr w:type="gramEnd"/>
      <w:r w:rsidR="0012283D">
        <w:rPr>
          <w:rFonts w:ascii="Times New Roman" w:hAnsi="Times New Roman"/>
          <w:sz w:val="26"/>
          <w:szCs w:val="26"/>
        </w:rPr>
        <w:t>веточная</w:t>
      </w:r>
      <w:proofErr w:type="spellEnd"/>
      <w:r w:rsidR="0012283D">
        <w:rPr>
          <w:rFonts w:ascii="Times New Roman" w:hAnsi="Times New Roman"/>
          <w:sz w:val="26"/>
          <w:szCs w:val="26"/>
        </w:rPr>
        <w:t xml:space="preserve"> </w:t>
      </w:r>
      <w:r w:rsidR="00CF141B">
        <w:rPr>
          <w:rFonts w:ascii="Times New Roman" w:hAnsi="Times New Roman"/>
          <w:sz w:val="26"/>
          <w:szCs w:val="26"/>
        </w:rPr>
        <w:t xml:space="preserve">, </w:t>
      </w:r>
      <w:r w:rsidR="0012283D">
        <w:rPr>
          <w:rFonts w:ascii="Times New Roman" w:hAnsi="Times New Roman"/>
          <w:sz w:val="26"/>
          <w:szCs w:val="26"/>
        </w:rPr>
        <w:t>д.2</w:t>
      </w:r>
      <w:r w:rsidR="007F1BD4" w:rsidRPr="00D53AB1">
        <w:rPr>
          <w:rFonts w:ascii="Times New Roman" w:hAnsi="Times New Roman"/>
          <w:sz w:val="26"/>
          <w:szCs w:val="26"/>
        </w:rPr>
        <w:t>; понедельник-четверг - с 09</w:t>
      </w:r>
      <w:r w:rsidR="00F72149" w:rsidRPr="00D53AB1">
        <w:rPr>
          <w:rFonts w:ascii="Times New Roman" w:hAnsi="Times New Roman"/>
          <w:sz w:val="26"/>
          <w:szCs w:val="26"/>
        </w:rPr>
        <w:t>.00</w:t>
      </w:r>
      <w:r w:rsidR="007F1BD4" w:rsidRPr="00D53AB1">
        <w:rPr>
          <w:rFonts w:ascii="Times New Roman" w:hAnsi="Times New Roman"/>
          <w:sz w:val="26"/>
          <w:szCs w:val="26"/>
        </w:rPr>
        <w:t xml:space="preserve"> ч</w:t>
      </w:r>
      <w:r w:rsidR="00F72149" w:rsidRPr="00D53AB1">
        <w:rPr>
          <w:rFonts w:ascii="Times New Roman" w:hAnsi="Times New Roman"/>
          <w:sz w:val="26"/>
          <w:szCs w:val="26"/>
        </w:rPr>
        <w:t>ас.</w:t>
      </w:r>
      <w:r w:rsidR="007F1BD4" w:rsidRPr="00D53AB1">
        <w:rPr>
          <w:rFonts w:ascii="Times New Roman" w:hAnsi="Times New Roman"/>
          <w:sz w:val="26"/>
          <w:szCs w:val="26"/>
        </w:rPr>
        <w:t xml:space="preserve"> до 1</w:t>
      </w:r>
      <w:r w:rsidR="00F72149" w:rsidRPr="00D53AB1">
        <w:rPr>
          <w:rFonts w:ascii="Times New Roman" w:hAnsi="Times New Roman"/>
          <w:sz w:val="26"/>
          <w:szCs w:val="26"/>
        </w:rPr>
        <w:t>7.00 час., перерыв на обед с 13.00 час. до 14.00 час.;</w:t>
      </w:r>
      <w:r w:rsidR="007F1BD4" w:rsidRPr="00D53AB1">
        <w:rPr>
          <w:rFonts w:ascii="Times New Roman" w:hAnsi="Times New Roman"/>
          <w:sz w:val="26"/>
          <w:szCs w:val="26"/>
        </w:rPr>
        <w:t xml:space="preserve"> пятница - с 09</w:t>
      </w:r>
      <w:r w:rsidR="00F72149" w:rsidRPr="00D53AB1">
        <w:rPr>
          <w:rFonts w:ascii="Times New Roman" w:hAnsi="Times New Roman"/>
          <w:sz w:val="26"/>
          <w:szCs w:val="26"/>
        </w:rPr>
        <w:t>.00 час. до 16.00 час., перерыв на обед с 13.00 час. до 14.00 час.;</w:t>
      </w:r>
      <w:r w:rsidR="00F8492E">
        <w:rPr>
          <w:rFonts w:ascii="Times New Roman" w:hAnsi="Times New Roman"/>
          <w:sz w:val="26"/>
          <w:szCs w:val="26"/>
        </w:rPr>
        <w:t xml:space="preserve"> суббота</w:t>
      </w:r>
      <w:r w:rsidR="007F1BD4" w:rsidRPr="00D53AB1">
        <w:rPr>
          <w:rFonts w:ascii="Times New Roman" w:hAnsi="Times New Roman"/>
          <w:sz w:val="26"/>
          <w:szCs w:val="26"/>
        </w:rPr>
        <w:t xml:space="preserve"> - с </w:t>
      </w:r>
      <w:r w:rsidR="00F72149" w:rsidRPr="00D53AB1">
        <w:rPr>
          <w:rFonts w:ascii="Times New Roman" w:hAnsi="Times New Roman"/>
          <w:sz w:val="26"/>
          <w:szCs w:val="26"/>
        </w:rPr>
        <w:t>1</w:t>
      </w:r>
      <w:r w:rsidR="007F1BD4" w:rsidRPr="00D53AB1">
        <w:rPr>
          <w:rFonts w:ascii="Times New Roman" w:hAnsi="Times New Roman"/>
          <w:sz w:val="26"/>
          <w:szCs w:val="26"/>
        </w:rPr>
        <w:t>0</w:t>
      </w:r>
      <w:r w:rsidR="00F72149" w:rsidRPr="00D53AB1">
        <w:rPr>
          <w:rFonts w:ascii="Times New Roman" w:hAnsi="Times New Roman"/>
          <w:sz w:val="26"/>
          <w:szCs w:val="26"/>
        </w:rPr>
        <w:t>.00 час. до 14.00 час.</w:t>
      </w:r>
      <w:r w:rsidR="00081CFC">
        <w:rPr>
          <w:rFonts w:ascii="Times New Roman" w:hAnsi="Times New Roman"/>
          <w:sz w:val="26"/>
          <w:szCs w:val="26"/>
        </w:rPr>
        <w:t>; воскресенье – с 10.00 час. до 14.00 час.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Представленные в конкурсную комиссию документы регистрируются в </w:t>
      </w:r>
      <w:r w:rsidR="00D5179D" w:rsidRPr="00D53AB1">
        <w:rPr>
          <w:rFonts w:ascii="Times New Roman" w:hAnsi="Times New Roman"/>
          <w:sz w:val="26"/>
          <w:szCs w:val="26"/>
        </w:rPr>
        <w:t>журнале</w:t>
      </w:r>
      <w:r w:rsidR="007F1BD4" w:rsidRPr="00D53AB1">
        <w:rPr>
          <w:rFonts w:ascii="Times New Roman" w:hAnsi="Times New Roman"/>
          <w:sz w:val="26"/>
          <w:szCs w:val="26"/>
        </w:rPr>
        <w:t xml:space="preserve">. </w:t>
      </w:r>
      <w:r w:rsidR="00440CF5" w:rsidRPr="00D53AB1">
        <w:rPr>
          <w:rFonts w:ascii="Times New Roman" w:hAnsi="Times New Roman"/>
          <w:sz w:val="26"/>
          <w:szCs w:val="26"/>
        </w:rPr>
        <w:t xml:space="preserve">О приеме документов  </w:t>
      </w:r>
      <w:r w:rsidR="007F1BD4" w:rsidRPr="00D53AB1">
        <w:rPr>
          <w:rFonts w:ascii="Times New Roman" w:hAnsi="Times New Roman"/>
          <w:sz w:val="26"/>
          <w:szCs w:val="26"/>
        </w:rPr>
        <w:t xml:space="preserve"> членом конкурсной комиссии составляется расписка </w:t>
      </w:r>
      <w:r w:rsidR="00440CF5" w:rsidRPr="00D53AB1">
        <w:rPr>
          <w:rFonts w:ascii="Times New Roman" w:hAnsi="Times New Roman"/>
          <w:sz w:val="26"/>
          <w:szCs w:val="26"/>
        </w:rPr>
        <w:t xml:space="preserve"> </w:t>
      </w:r>
      <w:r w:rsidR="007F1BD4" w:rsidRPr="00D53AB1">
        <w:rPr>
          <w:rFonts w:ascii="Times New Roman" w:hAnsi="Times New Roman"/>
          <w:sz w:val="26"/>
          <w:szCs w:val="26"/>
        </w:rPr>
        <w:t xml:space="preserve"> в двух экземплярах, один из которых выдается кандидату, второй остается в конкурсной комиссии. На каждом экземпляре расписки кандидатом либо его представителем и членом конкурсной комиссии указываются: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фамилия, имя, отчество кандидата либо его представителя, дата и время получения расписки, подпись лица, принявшего расписку;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фамилия, имя, отчество члена конкурсной комиссии, выдавшего расписку, дата и время выдачи расписки, подпись лица, выдавшего расписку.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2.3. Конкурсная комиссия производит оценку документов кандидатов</w:t>
      </w:r>
      <w:r w:rsidR="00815153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На основании оценки представленных документов конкурсная комиссия готовит заключение о соответствии кандидат</w:t>
      </w:r>
      <w:r w:rsidR="00815153" w:rsidRPr="00D53AB1">
        <w:rPr>
          <w:rFonts w:ascii="Times New Roman" w:hAnsi="Times New Roman"/>
          <w:sz w:val="26"/>
          <w:szCs w:val="26"/>
        </w:rPr>
        <w:t>ов</w:t>
      </w:r>
      <w:r w:rsidR="007F1BD4" w:rsidRPr="00D53AB1">
        <w:rPr>
          <w:rFonts w:ascii="Times New Roman" w:hAnsi="Times New Roman"/>
          <w:sz w:val="26"/>
          <w:szCs w:val="26"/>
        </w:rPr>
        <w:t xml:space="preserve"> квалификационным требованиям к замещению должности </w:t>
      </w:r>
      <w:r w:rsidR="00A967DB" w:rsidRPr="00D53AB1">
        <w:rPr>
          <w:rFonts w:ascii="Times New Roman" w:hAnsi="Times New Roman"/>
          <w:sz w:val="26"/>
          <w:szCs w:val="26"/>
        </w:rPr>
        <w:t xml:space="preserve">Главы </w:t>
      </w:r>
      <w:r w:rsidR="004E7D40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 xml:space="preserve">. Заключение о соответствии кандидата квалификационным требованиям к замещению должности </w:t>
      </w:r>
      <w:r w:rsidR="00A967DB" w:rsidRPr="00D53AB1">
        <w:rPr>
          <w:rFonts w:ascii="Times New Roman" w:hAnsi="Times New Roman"/>
          <w:sz w:val="26"/>
          <w:szCs w:val="26"/>
        </w:rPr>
        <w:t xml:space="preserve">Главы </w:t>
      </w:r>
      <w:r w:rsidR="004E7D40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 xml:space="preserve"> оформляется протоколом заседания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F1BD4" w:rsidRPr="00D53AB1">
        <w:rPr>
          <w:rFonts w:ascii="Times New Roman" w:hAnsi="Times New Roman"/>
          <w:sz w:val="26"/>
          <w:szCs w:val="26"/>
        </w:rPr>
        <w:t>2.4. Индивидуальное собеседование членов конкурсной комиссии с кандидат</w:t>
      </w:r>
      <w:r w:rsidR="00815153" w:rsidRPr="00D53AB1">
        <w:rPr>
          <w:rFonts w:ascii="Times New Roman" w:hAnsi="Times New Roman"/>
          <w:sz w:val="26"/>
          <w:szCs w:val="26"/>
        </w:rPr>
        <w:t>а</w:t>
      </w:r>
      <w:r w:rsidR="007F1BD4" w:rsidRPr="00D53AB1">
        <w:rPr>
          <w:rFonts w:ascii="Times New Roman" w:hAnsi="Times New Roman"/>
          <w:sz w:val="26"/>
          <w:szCs w:val="26"/>
        </w:rPr>
        <w:t>м</w:t>
      </w:r>
      <w:r w:rsidR="00815153" w:rsidRPr="00D53AB1">
        <w:rPr>
          <w:rFonts w:ascii="Times New Roman" w:hAnsi="Times New Roman"/>
          <w:sz w:val="26"/>
          <w:szCs w:val="26"/>
        </w:rPr>
        <w:t>и</w:t>
      </w:r>
      <w:r w:rsidR="007F1BD4" w:rsidRPr="00D53AB1">
        <w:rPr>
          <w:rFonts w:ascii="Times New Roman" w:hAnsi="Times New Roman"/>
          <w:sz w:val="26"/>
          <w:szCs w:val="26"/>
        </w:rPr>
        <w:t xml:space="preserve"> проводится в порядке очередности поступления документов от кандидатов. О дате, времени и месте индивидуального собеседования кандидат</w:t>
      </w:r>
      <w:r w:rsidR="00815153" w:rsidRPr="00D53AB1">
        <w:rPr>
          <w:rFonts w:ascii="Times New Roman" w:hAnsi="Times New Roman"/>
          <w:sz w:val="26"/>
          <w:szCs w:val="26"/>
        </w:rPr>
        <w:t>ы</w:t>
      </w:r>
      <w:r w:rsidR="007F1BD4" w:rsidRPr="00D53AB1">
        <w:rPr>
          <w:rFonts w:ascii="Times New Roman" w:hAnsi="Times New Roman"/>
          <w:sz w:val="26"/>
          <w:szCs w:val="26"/>
        </w:rPr>
        <w:t xml:space="preserve"> уведомля</w:t>
      </w:r>
      <w:r w:rsidR="008729C1" w:rsidRPr="00D53AB1">
        <w:rPr>
          <w:rFonts w:ascii="Times New Roman" w:hAnsi="Times New Roman"/>
          <w:sz w:val="26"/>
          <w:szCs w:val="26"/>
        </w:rPr>
        <w:t>ю</w:t>
      </w:r>
      <w:r w:rsidR="007F1BD4" w:rsidRPr="00D53AB1">
        <w:rPr>
          <w:rFonts w:ascii="Times New Roman" w:hAnsi="Times New Roman"/>
          <w:sz w:val="26"/>
          <w:szCs w:val="26"/>
        </w:rPr>
        <w:t>тся членом конкурсной комиссии при приеме документов.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F1BD4" w:rsidRPr="00D53AB1">
        <w:rPr>
          <w:rFonts w:ascii="Times New Roman" w:hAnsi="Times New Roman"/>
          <w:sz w:val="26"/>
          <w:szCs w:val="26"/>
        </w:rPr>
        <w:t>Порядок индивидуального собеседования определяется конкурсной комиссией.</w:t>
      </w:r>
    </w:p>
    <w:p w:rsidR="00A02B58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2.5. </w:t>
      </w:r>
      <w:r w:rsidR="00815153" w:rsidRPr="00D53AB1">
        <w:rPr>
          <w:rFonts w:ascii="Times New Roman" w:hAnsi="Times New Roman"/>
          <w:sz w:val="26"/>
          <w:szCs w:val="26"/>
        </w:rPr>
        <w:t>По</w:t>
      </w:r>
      <w:r w:rsidR="007F1BD4" w:rsidRPr="00D53AB1">
        <w:rPr>
          <w:rFonts w:ascii="Times New Roman" w:hAnsi="Times New Roman"/>
          <w:sz w:val="26"/>
          <w:szCs w:val="26"/>
        </w:rPr>
        <w:t xml:space="preserve"> окончани</w:t>
      </w:r>
      <w:r w:rsidR="00815153" w:rsidRPr="00D53AB1">
        <w:rPr>
          <w:rFonts w:ascii="Times New Roman" w:hAnsi="Times New Roman"/>
          <w:sz w:val="26"/>
          <w:szCs w:val="26"/>
        </w:rPr>
        <w:t>и</w:t>
      </w:r>
      <w:r w:rsidR="007F1BD4" w:rsidRPr="00D53AB1">
        <w:rPr>
          <w:rFonts w:ascii="Times New Roman" w:hAnsi="Times New Roman"/>
          <w:sz w:val="26"/>
          <w:szCs w:val="26"/>
        </w:rPr>
        <w:t xml:space="preserve"> индивидуального собеседования конкурсная комиссия проводит заседание, на котором определяются результаты конкурса.</w:t>
      </w:r>
      <w:r w:rsidR="008729C1" w:rsidRPr="00D53AB1">
        <w:rPr>
          <w:rFonts w:ascii="Times New Roman" w:hAnsi="Times New Roman"/>
          <w:sz w:val="26"/>
          <w:szCs w:val="26"/>
        </w:rPr>
        <w:t xml:space="preserve"> 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Решение конкурсной комиссии оформляется итоговым протоколом заседания конкурсной комиссии, в который включаются сведения: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об общем количестве кандидатов, заявившихся на участие в конкурсе;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 соответствии представленных кандидатами документов требованиям действующего законодательства и настоящего Порядка;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о соответствии кандидатов квалификационным требованиям к замещению должности </w:t>
      </w:r>
      <w:r w:rsidR="00FD02BB" w:rsidRPr="00D53AB1">
        <w:rPr>
          <w:rFonts w:ascii="Times New Roman" w:hAnsi="Times New Roman"/>
          <w:sz w:val="26"/>
          <w:szCs w:val="26"/>
        </w:rPr>
        <w:t xml:space="preserve">Главы </w:t>
      </w:r>
      <w:r w:rsidR="009C6399" w:rsidRPr="00D53AB1">
        <w:rPr>
          <w:rFonts w:ascii="Times New Roman" w:hAnsi="Times New Roman"/>
          <w:sz w:val="26"/>
          <w:szCs w:val="26"/>
        </w:rPr>
        <w:t>администрации</w:t>
      </w:r>
      <w:r w:rsidRPr="00D53AB1">
        <w:rPr>
          <w:rFonts w:ascii="Times New Roman" w:hAnsi="Times New Roman"/>
          <w:sz w:val="26"/>
          <w:szCs w:val="26"/>
        </w:rPr>
        <w:t>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</w:t>
      </w:r>
      <w:r w:rsidR="00815153" w:rsidRPr="00D53AB1">
        <w:rPr>
          <w:rFonts w:ascii="Times New Roman" w:hAnsi="Times New Roman"/>
          <w:sz w:val="26"/>
          <w:szCs w:val="26"/>
        </w:rPr>
        <w:t>;</w:t>
      </w:r>
    </w:p>
    <w:p w:rsidR="00815153" w:rsidRPr="00D53AB1" w:rsidRDefault="00815153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 результатах собеседования.</w:t>
      </w:r>
    </w:p>
    <w:p w:rsidR="007F1BD4" w:rsidRPr="00D53AB1" w:rsidRDefault="002A2458" w:rsidP="00D81BC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F1BD4" w:rsidRPr="00D53AB1">
        <w:rPr>
          <w:rFonts w:ascii="Times New Roman" w:hAnsi="Times New Roman"/>
          <w:sz w:val="26"/>
          <w:szCs w:val="26"/>
        </w:rPr>
        <w:t>итоговом протоколе заседания конкурсной комиссии члены конкурсной комиссии вправе указать кандидат</w:t>
      </w:r>
      <w:r w:rsidR="0046212D" w:rsidRPr="00D53AB1">
        <w:rPr>
          <w:rFonts w:ascii="Times New Roman" w:hAnsi="Times New Roman"/>
          <w:sz w:val="26"/>
          <w:szCs w:val="26"/>
        </w:rPr>
        <w:t>ов</w:t>
      </w:r>
      <w:r w:rsidR="007F1BD4" w:rsidRPr="00D53AB1">
        <w:rPr>
          <w:rFonts w:ascii="Times New Roman" w:hAnsi="Times New Roman"/>
          <w:sz w:val="26"/>
          <w:szCs w:val="26"/>
        </w:rPr>
        <w:t>, котор</w:t>
      </w:r>
      <w:r w:rsidR="00815153" w:rsidRPr="00D53AB1">
        <w:rPr>
          <w:rFonts w:ascii="Times New Roman" w:hAnsi="Times New Roman"/>
          <w:sz w:val="26"/>
          <w:szCs w:val="26"/>
        </w:rPr>
        <w:t>ы</w:t>
      </w:r>
      <w:r w:rsidR="0046212D" w:rsidRPr="00D53AB1">
        <w:rPr>
          <w:rFonts w:ascii="Times New Roman" w:hAnsi="Times New Roman"/>
          <w:sz w:val="26"/>
          <w:szCs w:val="26"/>
        </w:rPr>
        <w:t>е</w:t>
      </w:r>
      <w:r w:rsidR="00815153" w:rsidRPr="00D53AB1">
        <w:rPr>
          <w:rFonts w:ascii="Times New Roman" w:hAnsi="Times New Roman"/>
          <w:sz w:val="26"/>
          <w:szCs w:val="26"/>
        </w:rPr>
        <w:t xml:space="preserve"> наиболее соответству</w:t>
      </w:r>
      <w:r w:rsidR="008729C1" w:rsidRPr="00D53AB1">
        <w:rPr>
          <w:rFonts w:ascii="Times New Roman" w:hAnsi="Times New Roman"/>
          <w:sz w:val="26"/>
          <w:szCs w:val="26"/>
        </w:rPr>
        <w:t>ю</w:t>
      </w:r>
      <w:r w:rsidR="00815153" w:rsidRPr="00D53AB1">
        <w:rPr>
          <w:rFonts w:ascii="Times New Roman" w:hAnsi="Times New Roman"/>
          <w:sz w:val="26"/>
          <w:szCs w:val="26"/>
        </w:rPr>
        <w:t xml:space="preserve">т требованиям, предъявляемым к </w:t>
      </w:r>
      <w:r w:rsidR="008729C1" w:rsidRPr="00D53AB1">
        <w:rPr>
          <w:rFonts w:ascii="Times New Roman" w:hAnsi="Times New Roman"/>
          <w:sz w:val="26"/>
          <w:szCs w:val="26"/>
        </w:rPr>
        <w:t>замещаемой должности</w:t>
      </w:r>
      <w:r w:rsidR="00815153" w:rsidRPr="00D53AB1">
        <w:rPr>
          <w:rFonts w:ascii="Times New Roman" w:hAnsi="Times New Roman"/>
          <w:sz w:val="26"/>
          <w:szCs w:val="26"/>
        </w:rPr>
        <w:t>.</w:t>
      </w:r>
    </w:p>
    <w:p w:rsidR="0046212D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Итоговый протокол заседания конкурсной комиссии </w:t>
      </w:r>
      <w:r w:rsidR="008729C1" w:rsidRPr="00D53AB1">
        <w:rPr>
          <w:rFonts w:ascii="Times New Roman" w:hAnsi="Times New Roman"/>
          <w:sz w:val="26"/>
          <w:szCs w:val="26"/>
        </w:rPr>
        <w:t>после подписания</w:t>
      </w:r>
      <w:r w:rsidR="007F1BD4" w:rsidRPr="00D53AB1">
        <w:rPr>
          <w:rFonts w:ascii="Times New Roman" w:hAnsi="Times New Roman"/>
          <w:sz w:val="26"/>
          <w:szCs w:val="26"/>
        </w:rPr>
        <w:t xml:space="preserve"> направляется в </w:t>
      </w:r>
      <w:r w:rsidR="00D51D80">
        <w:rPr>
          <w:rFonts w:ascii="Times New Roman" w:hAnsi="Times New Roman"/>
          <w:sz w:val="26"/>
          <w:szCs w:val="26"/>
        </w:rPr>
        <w:t>С</w:t>
      </w:r>
      <w:r w:rsidR="00703278">
        <w:rPr>
          <w:rFonts w:ascii="Times New Roman" w:hAnsi="Times New Roman"/>
          <w:sz w:val="26"/>
          <w:szCs w:val="26"/>
        </w:rPr>
        <w:t xml:space="preserve">ельскую </w:t>
      </w:r>
      <w:r w:rsidR="00D51D80">
        <w:rPr>
          <w:rFonts w:ascii="Times New Roman" w:hAnsi="Times New Roman"/>
          <w:sz w:val="26"/>
          <w:szCs w:val="26"/>
        </w:rPr>
        <w:t>Д</w:t>
      </w:r>
      <w:r w:rsidR="00703278">
        <w:rPr>
          <w:rFonts w:ascii="Times New Roman" w:hAnsi="Times New Roman"/>
          <w:sz w:val="26"/>
          <w:szCs w:val="26"/>
        </w:rPr>
        <w:t>уму</w:t>
      </w:r>
      <w:r w:rsidR="007F1BD4" w:rsidRPr="00D53AB1">
        <w:rPr>
          <w:rFonts w:ascii="Times New Roman" w:hAnsi="Times New Roman"/>
          <w:sz w:val="26"/>
          <w:szCs w:val="26"/>
        </w:rPr>
        <w:t>.</w:t>
      </w:r>
    </w:p>
    <w:p w:rsidR="008A7909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729C1" w:rsidRPr="00D53AB1">
        <w:rPr>
          <w:rFonts w:ascii="Times New Roman" w:hAnsi="Times New Roman"/>
          <w:sz w:val="26"/>
          <w:szCs w:val="26"/>
        </w:rPr>
        <w:t>Копия протокола заседания  конкурсной комиссии предоставляется кандидатам по   письменному заявлению в течение двух дней со дня поступления заявления кандидата в конк</w:t>
      </w:r>
      <w:r w:rsidR="009D39EA" w:rsidRPr="00D53AB1">
        <w:rPr>
          <w:rFonts w:ascii="Times New Roman" w:hAnsi="Times New Roman"/>
          <w:sz w:val="26"/>
          <w:szCs w:val="26"/>
        </w:rPr>
        <w:t>урсную комиссию.</w:t>
      </w:r>
    </w:p>
    <w:p w:rsidR="008729C1" w:rsidRPr="00D53AB1" w:rsidRDefault="008729C1" w:rsidP="00FC6F58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7F1BD4" w:rsidRPr="00314659" w:rsidRDefault="007F1BD4" w:rsidP="00314659">
      <w:pPr>
        <w:numPr>
          <w:ilvl w:val="0"/>
          <w:numId w:val="8"/>
        </w:numPr>
        <w:autoSpaceDE w:val="0"/>
        <w:autoSpaceDN w:val="0"/>
        <w:adjustRightInd w:val="0"/>
        <w:ind w:left="426" w:firstLine="283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314659">
        <w:rPr>
          <w:rFonts w:ascii="Times New Roman" w:hAnsi="Times New Roman"/>
          <w:b/>
          <w:sz w:val="26"/>
          <w:szCs w:val="26"/>
        </w:rPr>
        <w:t>Порядок работы конкурсной комиссии</w:t>
      </w:r>
    </w:p>
    <w:p w:rsidR="00A53FA6" w:rsidRPr="00D53AB1" w:rsidRDefault="0046212D" w:rsidP="002A2458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 </w:t>
      </w:r>
      <w:r w:rsidR="002A2458">
        <w:rPr>
          <w:rFonts w:ascii="Times New Roman" w:hAnsi="Times New Roman"/>
          <w:sz w:val="26"/>
          <w:szCs w:val="26"/>
        </w:rPr>
        <w:t xml:space="preserve">     </w:t>
      </w:r>
      <w:r w:rsidR="00A53FA6" w:rsidRPr="00D53AB1">
        <w:rPr>
          <w:rFonts w:ascii="Times New Roman" w:hAnsi="Times New Roman"/>
          <w:sz w:val="26"/>
          <w:szCs w:val="26"/>
        </w:rPr>
        <w:t xml:space="preserve">3.1. </w:t>
      </w:r>
      <w:r w:rsidR="00A53FA6" w:rsidRPr="00D53AB1">
        <w:rPr>
          <w:rFonts w:ascii="Times New Roman" w:hAnsi="Times New Roman"/>
          <w:bCs/>
          <w:sz w:val="26"/>
          <w:szCs w:val="26"/>
        </w:rPr>
        <w:t>При формировании конкурсно</w:t>
      </w:r>
      <w:r w:rsidR="001613A8">
        <w:rPr>
          <w:rFonts w:ascii="Times New Roman" w:hAnsi="Times New Roman"/>
          <w:bCs/>
          <w:sz w:val="26"/>
          <w:szCs w:val="26"/>
        </w:rPr>
        <w:t xml:space="preserve">й комиссии </w:t>
      </w:r>
      <w:r w:rsidR="00A53FA6" w:rsidRPr="00D53AB1">
        <w:rPr>
          <w:rFonts w:ascii="Times New Roman" w:hAnsi="Times New Roman"/>
          <w:bCs/>
          <w:sz w:val="26"/>
          <w:szCs w:val="26"/>
        </w:rPr>
        <w:t xml:space="preserve"> </w:t>
      </w:r>
      <w:r w:rsidR="00A53FA6" w:rsidRPr="00D53AB1">
        <w:rPr>
          <w:rFonts w:ascii="Times New Roman" w:hAnsi="Times New Roman"/>
          <w:sz w:val="26"/>
          <w:szCs w:val="26"/>
        </w:rPr>
        <w:t xml:space="preserve">половина членов конкурсной комиссии назначается </w:t>
      </w:r>
      <w:r w:rsidR="00053384">
        <w:rPr>
          <w:rFonts w:ascii="Times New Roman" w:hAnsi="Times New Roman"/>
          <w:sz w:val="26"/>
          <w:szCs w:val="26"/>
        </w:rPr>
        <w:t>Сельской Думой поселения</w:t>
      </w:r>
      <w:r w:rsidR="00A53FA6" w:rsidRPr="00D53AB1">
        <w:rPr>
          <w:rFonts w:ascii="Times New Roman" w:hAnsi="Times New Roman"/>
          <w:sz w:val="26"/>
          <w:szCs w:val="26"/>
        </w:rPr>
        <w:t xml:space="preserve">, а другая половина – </w:t>
      </w:r>
      <w:r w:rsidR="00053384">
        <w:rPr>
          <w:rFonts w:ascii="Times New Roman" w:hAnsi="Times New Roman"/>
          <w:sz w:val="26"/>
          <w:szCs w:val="26"/>
        </w:rPr>
        <w:t>Главой местной администрации муниципального района «Юхновский район»</w:t>
      </w:r>
      <w:r w:rsidR="00E66F5C" w:rsidRPr="00D53AB1">
        <w:rPr>
          <w:rFonts w:ascii="Times New Roman" w:hAnsi="Times New Roman"/>
          <w:sz w:val="26"/>
          <w:szCs w:val="26"/>
        </w:rPr>
        <w:t>.</w:t>
      </w:r>
    </w:p>
    <w:p w:rsidR="0046212D" w:rsidRPr="00D53AB1" w:rsidRDefault="002A2458" w:rsidP="002A2458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C69E1">
        <w:rPr>
          <w:rFonts w:ascii="Times New Roman" w:hAnsi="Times New Roman"/>
          <w:sz w:val="26"/>
          <w:szCs w:val="26"/>
        </w:rPr>
        <w:t>3.2.</w:t>
      </w:r>
      <w:r w:rsidR="008729C1" w:rsidRPr="00D53AB1">
        <w:rPr>
          <w:rFonts w:ascii="Times New Roman" w:hAnsi="Times New Roman"/>
          <w:sz w:val="26"/>
          <w:szCs w:val="26"/>
        </w:rPr>
        <w:t>Члены</w:t>
      </w:r>
      <w:r w:rsidR="0046212D" w:rsidRPr="00D53AB1">
        <w:rPr>
          <w:rFonts w:ascii="Times New Roman" w:hAnsi="Times New Roman"/>
          <w:sz w:val="26"/>
          <w:szCs w:val="26"/>
        </w:rPr>
        <w:t xml:space="preserve"> конкурсной комиссии </w:t>
      </w:r>
      <w:r w:rsidR="008729C1" w:rsidRPr="00D53AB1">
        <w:rPr>
          <w:rFonts w:ascii="Times New Roman" w:hAnsi="Times New Roman"/>
          <w:sz w:val="26"/>
          <w:szCs w:val="26"/>
        </w:rPr>
        <w:t>назначаются</w:t>
      </w:r>
      <w:r w:rsidR="0046212D" w:rsidRPr="00D53AB1">
        <w:rPr>
          <w:rFonts w:ascii="Times New Roman" w:hAnsi="Times New Roman"/>
          <w:sz w:val="26"/>
          <w:szCs w:val="26"/>
        </w:rPr>
        <w:t xml:space="preserve"> депутатами </w:t>
      </w:r>
      <w:r w:rsidR="004E180F">
        <w:rPr>
          <w:rFonts w:ascii="Times New Roman" w:hAnsi="Times New Roman"/>
          <w:sz w:val="26"/>
          <w:szCs w:val="26"/>
        </w:rPr>
        <w:t>СД</w:t>
      </w:r>
      <w:r w:rsidR="0046212D" w:rsidRPr="00D53AB1">
        <w:rPr>
          <w:rFonts w:ascii="Times New Roman" w:hAnsi="Times New Roman"/>
          <w:sz w:val="26"/>
          <w:szCs w:val="26"/>
        </w:rPr>
        <w:t xml:space="preserve"> как из числа депутатов, так и из </w:t>
      </w:r>
      <w:r w:rsidR="004859E7" w:rsidRPr="00D53AB1">
        <w:rPr>
          <w:rFonts w:ascii="Times New Roman" w:hAnsi="Times New Roman"/>
          <w:sz w:val="26"/>
          <w:szCs w:val="26"/>
        </w:rPr>
        <w:t>представителей организаций и общественных объединений.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3</w:t>
      </w:r>
      <w:r w:rsidR="00BD0BAA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Члены конкурсной комиссии осуществляют свою работу на непостоянной неоплачиваемой основе. Члены конкурсной комиссии участвуют на заседаниях лично и не вправе передавать свои полномочия другому лицу.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4</w:t>
      </w:r>
      <w:r w:rsidR="00BD0BAA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Члены конкурсной комиссии на первом заседании из своего состава избирают председателя, заместителя председателя и секретаря конкурсной комиссии. Председатель, заместитель председателя и секретарь конкурсной комиссии считаются избранными, если за них проголосовало не менее 2/3 от состава конкурсной комиссии, принявшего участие в голосовании.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5</w:t>
      </w:r>
      <w:r w:rsidR="007F1BD4" w:rsidRPr="00D53AB1">
        <w:rPr>
          <w:rFonts w:ascii="Times New Roman" w:hAnsi="Times New Roman"/>
          <w:sz w:val="26"/>
          <w:szCs w:val="26"/>
        </w:rPr>
        <w:t xml:space="preserve">. </w:t>
      </w:r>
      <w:r w:rsidR="008729C1" w:rsidRPr="00D53AB1">
        <w:rPr>
          <w:rFonts w:ascii="Times New Roman" w:hAnsi="Times New Roman"/>
          <w:sz w:val="26"/>
          <w:szCs w:val="26"/>
        </w:rPr>
        <w:t>П</w:t>
      </w:r>
      <w:r w:rsidR="007F1BD4" w:rsidRPr="00D53AB1">
        <w:rPr>
          <w:rFonts w:ascii="Times New Roman" w:hAnsi="Times New Roman"/>
          <w:sz w:val="26"/>
          <w:szCs w:val="26"/>
        </w:rPr>
        <w:t xml:space="preserve">ервое заседание конкурсная комиссия </w:t>
      </w:r>
      <w:r w:rsidR="008729C1" w:rsidRPr="00D53AB1">
        <w:rPr>
          <w:rFonts w:ascii="Times New Roman" w:hAnsi="Times New Roman"/>
          <w:sz w:val="26"/>
          <w:szCs w:val="26"/>
        </w:rPr>
        <w:t>проводит</w:t>
      </w:r>
      <w:r w:rsidR="007F1BD4" w:rsidRPr="00D53AB1">
        <w:rPr>
          <w:rFonts w:ascii="Times New Roman" w:hAnsi="Times New Roman"/>
          <w:sz w:val="26"/>
          <w:szCs w:val="26"/>
        </w:rPr>
        <w:t xml:space="preserve"> не позднее 3-х дней после </w:t>
      </w:r>
      <w:r w:rsidR="006776F9" w:rsidRPr="00D53AB1">
        <w:rPr>
          <w:rFonts w:ascii="Times New Roman" w:hAnsi="Times New Roman"/>
          <w:sz w:val="26"/>
          <w:szCs w:val="26"/>
        </w:rPr>
        <w:t>вступления в силу</w:t>
      </w:r>
      <w:r w:rsidR="007F1BD4" w:rsidRPr="00D53AB1">
        <w:rPr>
          <w:rFonts w:ascii="Times New Roman" w:hAnsi="Times New Roman"/>
          <w:sz w:val="26"/>
          <w:szCs w:val="26"/>
        </w:rPr>
        <w:t xml:space="preserve"> решения об объявлении конкурса.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6</w:t>
      </w:r>
      <w:r w:rsidR="007F1BD4" w:rsidRPr="00D53AB1">
        <w:rPr>
          <w:rFonts w:ascii="Times New Roman" w:hAnsi="Times New Roman"/>
          <w:sz w:val="26"/>
          <w:szCs w:val="26"/>
        </w:rPr>
        <w:t>. Конкурсная комиссия обеспечивает реализацию мероприятий, связанных с подготовкой и проведением конкурса. Основными функциями конкурсной комиссии при проведении конкурса являются:</w:t>
      </w:r>
    </w:p>
    <w:p w:rsidR="006776F9" w:rsidRPr="00D53AB1" w:rsidRDefault="006776F9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прием документов у кандидатов на замещение должности Главы администрации </w:t>
      </w:r>
      <w:r w:rsidR="00314659">
        <w:rPr>
          <w:rFonts w:ascii="Times New Roman" w:hAnsi="Times New Roman"/>
          <w:sz w:val="26"/>
          <w:szCs w:val="26"/>
        </w:rPr>
        <w:t>МО сельско</w:t>
      </w:r>
      <w:r w:rsidR="0012283D">
        <w:rPr>
          <w:rFonts w:ascii="Times New Roman" w:hAnsi="Times New Roman"/>
          <w:sz w:val="26"/>
          <w:szCs w:val="26"/>
        </w:rPr>
        <w:t xml:space="preserve">е поселение «Деревня </w:t>
      </w:r>
      <w:proofErr w:type="spellStart"/>
      <w:r w:rsidR="0012283D">
        <w:rPr>
          <w:rFonts w:ascii="Times New Roman" w:hAnsi="Times New Roman"/>
          <w:sz w:val="26"/>
          <w:szCs w:val="26"/>
        </w:rPr>
        <w:t>Упрямово</w:t>
      </w:r>
      <w:proofErr w:type="spellEnd"/>
      <w:r w:rsidR="00314659">
        <w:rPr>
          <w:rFonts w:ascii="Times New Roman" w:hAnsi="Times New Roman"/>
          <w:sz w:val="26"/>
          <w:szCs w:val="26"/>
        </w:rPr>
        <w:t>»</w:t>
      </w:r>
      <w:r w:rsidRPr="00D53AB1">
        <w:rPr>
          <w:rFonts w:ascii="Times New Roman" w:hAnsi="Times New Roman"/>
          <w:sz w:val="26"/>
          <w:szCs w:val="26"/>
        </w:rPr>
        <w:t>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определение соответствия кандидата квалификационным требованиям для замещения должности </w:t>
      </w:r>
      <w:r w:rsidR="003A5707" w:rsidRPr="00D53AB1">
        <w:rPr>
          <w:rFonts w:ascii="Times New Roman" w:hAnsi="Times New Roman"/>
          <w:sz w:val="26"/>
          <w:szCs w:val="26"/>
        </w:rPr>
        <w:t xml:space="preserve">Главы </w:t>
      </w:r>
      <w:r w:rsidR="00DE19AE" w:rsidRPr="00D53AB1">
        <w:rPr>
          <w:rFonts w:ascii="Times New Roman" w:hAnsi="Times New Roman"/>
          <w:sz w:val="26"/>
          <w:szCs w:val="26"/>
        </w:rPr>
        <w:t>администрации</w:t>
      </w:r>
      <w:r w:rsidRPr="00D53AB1">
        <w:rPr>
          <w:rFonts w:ascii="Times New Roman" w:hAnsi="Times New Roman"/>
          <w:sz w:val="26"/>
          <w:szCs w:val="26"/>
        </w:rPr>
        <w:t>, а также отсутствия ограничений и запретов, установленных законодательством о муниципальной службе, для поступления на муниципальную службу;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осуществление конкурсных процедур и оценка профессионального уровня кандидатов;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информирование </w:t>
      </w:r>
      <w:r w:rsidR="008729C1" w:rsidRPr="00D53AB1">
        <w:rPr>
          <w:rFonts w:ascii="Times New Roman" w:hAnsi="Times New Roman"/>
          <w:sz w:val="26"/>
          <w:szCs w:val="26"/>
        </w:rPr>
        <w:t xml:space="preserve"> </w:t>
      </w:r>
      <w:r w:rsidRPr="00D53AB1">
        <w:rPr>
          <w:rFonts w:ascii="Times New Roman" w:hAnsi="Times New Roman"/>
          <w:sz w:val="26"/>
          <w:szCs w:val="26"/>
        </w:rPr>
        <w:t>участников конкурса о результатах конкурса.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7</w:t>
      </w:r>
      <w:r w:rsidR="007F1BD4" w:rsidRPr="00D53AB1">
        <w:rPr>
          <w:rFonts w:ascii="Times New Roman" w:hAnsi="Times New Roman"/>
          <w:sz w:val="26"/>
          <w:szCs w:val="26"/>
        </w:rPr>
        <w:t>. Председатель конкурсной комиссии: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организует работу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созывает и ведет заседания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подписывает решения конкурсной комиссии, протоколы конкурсной комиссии и выписки из них;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lastRenderedPageBreak/>
        <w:t xml:space="preserve">- оглашает на заседании </w:t>
      </w:r>
      <w:r w:rsidR="00EE4F7A">
        <w:rPr>
          <w:rFonts w:ascii="Times New Roman" w:hAnsi="Times New Roman"/>
          <w:sz w:val="26"/>
          <w:szCs w:val="26"/>
        </w:rPr>
        <w:t>Сельской Думы</w:t>
      </w:r>
      <w:r w:rsidR="008729C1" w:rsidRPr="00D53AB1">
        <w:rPr>
          <w:rFonts w:ascii="Times New Roman" w:hAnsi="Times New Roman"/>
          <w:sz w:val="26"/>
          <w:szCs w:val="26"/>
        </w:rPr>
        <w:t xml:space="preserve"> результаты конкурса</w:t>
      </w:r>
      <w:r w:rsidR="006776F9" w:rsidRPr="00D53AB1">
        <w:rPr>
          <w:rFonts w:ascii="Times New Roman" w:hAnsi="Times New Roman"/>
          <w:sz w:val="26"/>
          <w:szCs w:val="26"/>
        </w:rPr>
        <w:t>,</w:t>
      </w:r>
      <w:r w:rsidR="008729C1" w:rsidRPr="00D53AB1">
        <w:rPr>
          <w:rFonts w:ascii="Times New Roman" w:hAnsi="Times New Roman"/>
          <w:sz w:val="26"/>
          <w:szCs w:val="26"/>
        </w:rPr>
        <w:t xml:space="preserve"> оформленные итоговым протоколом,</w:t>
      </w:r>
      <w:r w:rsidRPr="00D53AB1">
        <w:rPr>
          <w:rFonts w:ascii="Times New Roman" w:hAnsi="Times New Roman"/>
          <w:sz w:val="26"/>
          <w:szCs w:val="26"/>
        </w:rPr>
        <w:t xml:space="preserve"> об итогах рассмотрения документов и оценки </w:t>
      </w:r>
      <w:r w:rsidR="006776F9" w:rsidRPr="00D53AB1">
        <w:rPr>
          <w:rFonts w:ascii="Times New Roman" w:hAnsi="Times New Roman"/>
          <w:sz w:val="26"/>
          <w:szCs w:val="26"/>
        </w:rPr>
        <w:t>кандидатов</w:t>
      </w:r>
      <w:r w:rsidRPr="00D53AB1">
        <w:rPr>
          <w:rFonts w:ascii="Times New Roman" w:hAnsi="Times New Roman"/>
          <w:sz w:val="26"/>
          <w:szCs w:val="26"/>
        </w:rPr>
        <w:t xml:space="preserve"> на замещение должности </w:t>
      </w:r>
      <w:r w:rsidR="00793D77" w:rsidRPr="00D53AB1">
        <w:rPr>
          <w:rFonts w:ascii="Times New Roman" w:hAnsi="Times New Roman"/>
          <w:sz w:val="26"/>
          <w:szCs w:val="26"/>
        </w:rPr>
        <w:t xml:space="preserve">Главы </w:t>
      </w:r>
      <w:r w:rsidR="009C6399" w:rsidRPr="00D53AB1">
        <w:rPr>
          <w:rFonts w:ascii="Times New Roman" w:hAnsi="Times New Roman"/>
          <w:sz w:val="26"/>
          <w:szCs w:val="26"/>
        </w:rPr>
        <w:t>администрации</w:t>
      </w:r>
      <w:r w:rsidRPr="00D53AB1">
        <w:rPr>
          <w:rFonts w:ascii="Times New Roman" w:hAnsi="Times New Roman"/>
          <w:sz w:val="26"/>
          <w:szCs w:val="26"/>
        </w:rPr>
        <w:t>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осуществляет иные полномочия, предусмотренные законодательством и настоящим По</w:t>
      </w:r>
      <w:r w:rsidR="006776F9" w:rsidRPr="00D53AB1">
        <w:rPr>
          <w:rFonts w:ascii="Times New Roman" w:hAnsi="Times New Roman"/>
          <w:sz w:val="26"/>
          <w:szCs w:val="26"/>
        </w:rPr>
        <w:t>ложением</w:t>
      </w:r>
      <w:r w:rsidRPr="00D53AB1">
        <w:rPr>
          <w:rFonts w:ascii="Times New Roman" w:hAnsi="Times New Roman"/>
          <w:sz w:val="26"/>
          <w:szCs w:val="26"/>
        </w:rPr>
        <w:t>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В отсутствие председателя конкурсной комиссии его полномочия осуществляет заместитель председателя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8</w:t>
      </w:r>
      <w:r w:rsidR="007F1BD4" w:rsidRPr="00D53AB1">
        <w:rPr>
          <w:rFonts w:ascii="Times New Roman" w:hAnsi="Times New Roman"/>
          <w:sz w:val="26"/>
          <w:szCs w:val="26"/>
        </w:rPr>
        <w:t>. Секретарь конкурсной комиссии:</w:t>
      </w:r>
    </w:p>
    <w:p w:rsidR="00DE6C02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ведет протоколы заседаний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подписывает решения конкурсной комиссии, протоколы конкурсной комиссии и выписки из них;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по запросу кандидатов, </w:t>
      </w:r>
      <w:r w:rsidR="00EE4F7A">
        <w:rPr>
          <w:rFonts w:ascii="Times New Roman" w:hAnsi="Times New Roman"/>
          <w:sz w:val="26"/>
          <w:szCs w:val="26"/>
        </w:rPr>
        <w:t>Сельской Думы</w:t>
      </w:r>
      <w:r w:rsidRPr="00D53AB1">
        <w:rPr>
          <w:rFonts w:ascii="Times New Roman" w:hAnsi="Times New Roman"/>
          <w:sz w:val="26"/>
          <w:szCs w:val="26"/>
        </w:rPr>
        <w:t>, а в случаях, установленных законодательством, иных органов предоставляет выписки из протоколов заседаний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оформляет принятые комиссией решения;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оповещает членов конкурсной комиссии о дате, времени и месте заседания;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осуществляет иные полномочия, предусмотренные законодательством и настоящим Порядком.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9</w:t>
      </w:r>
      <w:r w:rsidR="007F1BD4" w:rsidRPr="00D53AB1">
        <w:rPr>
          <w:rFonts w:ascii="Times New Roman" w:hAnsi="Times New Roman"/>
          <w:sz w:val="26"/>
          <w:szCs w:val="26"/>
        </w:rPr>
        <w:t>. Деятельность конкурсной комиссии осуществляется на коллегиальной основе. Основной формой работы конкурсной комиссии являются заседания</w:t>
      </w:r>
      <w:r w:rsidR="006776F9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10</w:t>
      </w:r>
      <w:r w:rsidR="007F1BD4" w:rsidRPr="00D53AB1">
        <w:rPr>
          <w:rFonts w:ascii="Times New Roman" w:hAnsi="Times New Roman"/>
          <w:sz w:val="26"/>
          <w:szCs w:val="26"/>
        </w:rPr>
        <w:t>. Решения комиссии принимаются открытым голосованием большинством голосов от установленного числа ее членов. При равенстве голосов решающим является голос председателя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6776F9" w:rsidRPr="00D53AB1">
        <w:rPr>
          <w:rFonts w:ascii="Times New Roman" w:hAnsi="Times New Roman"/>
          <w:sz w:val="26"/>
          <w:szCs w:val="26"/>
        </w:rPr>
        <w:t>1</w:t>
      </w:r>
      <w:r w:rsidR="007F1BD4" w:rsidRPr="00D53AB1">
        <w:rPr>
          <w:rFonts w:ascii="Times New Roman" w:hAnsi="Times New Roman"/>
          <w:sz w:val="26"/>
          <w:szCs w:val="26"/>
        </w:rPr>
        <w:t>. Результаты голосования конкурсной комиссии по принимаемым решениям оформляются протоколом, который подписывается председателем, секретарем и членами конкурсной комисси</w:t>
      </w:r>
      <w:r w:rsidR="006776F9" w:rsidRPr="00D53AB1">
        <w:rPr>
          <w:rFonts w:ascii="Times New Roman" w:hAnsi="Times New Roman"/>
          <w:sz w:val="26"/>
          <w:szCs w:val="26"/>
        </w:rPr>
        <w:t>и, участвовавшими в голосовании</w:t>
      </w:r>
      <w:r w:rsidR="009D39EA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 w:rsidR="008729C1" w:rsidRPr="00D53AB1">
        <w:rPr>
          <w:rFonts w:ascii="Times New Roman" w:hAnsi="Times New Roman"/>
          <w:sz w:val="26"/>
          <w:szCs w:val="26"/>
        </w:rPr>
        <w:t xml:space="preserve"> </w:t>
      </w:r>
    </w:p>
    <w:p w:rsidR="00D262D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655AD" w:rsidRPr="00D53AB1">
        <w:rPr>
          <w:rFonts w:ascii="Times New Roman" w:hAnsi="Times New Roman"/>
          <w:sz w:val="26"/>
          <w:szCs w:val="26"/>
        </w:rPr>
        <w:t xml:space="preserve">3.12. </w:t>
      </w:r>
      <w:r w:rsidR="00820E56">
        <w:rPr>
          <w:rFonts w:ascii="Times New Roman" w:hAnsi="Times New Roman"/>
          <w:sz w:val="26"/>
          <w:szCs w:val="26"/>
        </w:rPr>
        <w:t>С</w:t>
      </w:r>
      <w:r w:rsidR="00EE4F7A">
        <w:rPr>
          <w:rFonts w:ascii="Times New Roman" w:hAnsi="Times New Roman"/>
          <w:sz w:val="26"/>
          <w:szCs w:val="26"/>
        </w:rPr>
        <w:t xml:space="preserve">ельская </w:t>
      </w:r>
      <w:r w:rsidR="00820E56">
        <w:rPr>
          <w:rFonts w:ascii="Times New Roman" w:hAnsi="Times New Roman"/>
          <w:sz w:val="26"/>
          <w:szCs w:val="26"/>
        </w:rPr>
        <w:t>Д</w:t>
      </w:r>
      <w:r w:rsidR="00EE4F7A">
        <w:rPr>
          <w:rFonts w:ascii="Times New Roman" w:hAnsi="Times New Roman"/>
          <w:sz w:val="26"/>
          <w:szCs w:val="26"/>
        </w:rPr>
        <w:t>ума</w:t>
      </w:r>
      <w:r w:rsidR="00820E56">
        <w:rPr>
          <w:rFonts w:ascii="Times New Roman" w:hAnsi="Times New Roman"/>
          <w:sz w:val="26"/>
          <w:szCs w:val="26"/>
        </w:rPr>
        <w:t xml:space="preserve"> </w:t>
      </w:r>
      <w:r w:rsidR="006776F9" w:rsidRPr="00D53AB1">
        <w:rPr>
          <w:rFonts w:ascii="Times New Roman" w:hAnsi="Times New Roman"/>
          <w:sz w:val="26"/>
          <w:szCs w:val="26"/>
        </w:rPr>
        <w:t>принимает решен</w:t>
      </w:r>
      <w:r w:rsidR="00820E56">
        <w:rPr>
          <w:rFonts w:ascii="Times New Roman" w:hAnsi="Times New Roman"/>
          <w:sz w:val="26"/>
          <w:szCs w:val="26"/>
        </w:rPr>
        <w:t>ие</w:t>
      </w:r>
      <w:r w:rsidR="00D262D3" w:rsidRPr="00D53AB1">
        <w:rPr>
          <w:rFonts w:ascii="Times New Roman" w:hAnsi="Times New Roman"/>
          <w:sz w:val="26"/>
          <w:szCs w:val="26"/>
        </w:rPr>
        <w:t xml:space="preserve"> о назначении кандидата из числа </w:t>
      </w:r>
      <w:proofErr w:type="gramStart"/>
      <w:r w:rsidR="00D262D3" w:rsidRPr="00D53AB1">
        <w:rPr>
          <w:rFonts w:ascii="Times New Roman" w:hAnsi="Times New Roman"/>
          <w:sz w:val="26"/>
          <w:szCs w:val="26"/>
        </w:rPr>
        <w:t>рекомендованных</w:t>
      </w:r>
      <w:proofErr w:type="gramEnd"/>
      <w:r w:rsidR="00D262D3" w:rsidRPr="00D53AB1">
        <w:rPr>
          <w:rFonts w:ascii="Times New Roman" w:hAnsi="Times New Roman"/>
          <w:sz w:val="26"/>
          <w:szCs w:val="26"/>
        </w:rPr>
        <w:t xml:space="preserve"> конкурсной комиссией на должность Главы администрации и поручает Главе муниципального образования на основании принятого решения заключить с ним контракт.</w:t>
      </w:r>
    </w:p>
    <w:p w:rsidR="00D262D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62D3" w:rsidRPr="00D53AB1">
        <w:rPr>
          <w:rFonts w:ascii="Times New Roman" w:hAnsi="Times New Roman"/>
          <w:sz w:val="26"/>
          <w:szCs w:val="26"/>
        </w:rPr>
        <w:t xml:space="preserve">Избранным считается кандидат, набравший </w:t>
      </w:r>
      <w:r w:rsidR="00A02B58" w:rsidRPr="00D53AB1">
        <w:rPr>
          <w:rFonts w:ascii="Times New Roman" w:hAnsi="Times New Roman"/>
          <w:sz w:val="26"/>
          <w:szCs w:val="26"/>
        </w:rPr>
        <w:t>наибольшее число</w:t>
      </w:r>
      <w:r w:rsidR="00D262D3" w:rsidRPr="00D53AB1">
        <w:rPr>
          <w:rFonts w:ascii="Times New Roman" w:hAnsi="Times New Roman"/>
          <w:sz w:val="26"/>
          <w:szCs w:val="26"/>
        </w:rPr>
        <w:t xml:space="preserve"> голосов </w:t>
      </w:r>
      <w:r w:rsidR="00A02B58" w:rsidRPr="00D53AB1">
        <w:rPr>
          <w:rFonts w:ascii="Times New Roman" w:hAnsi="Times New Roman"/>
          <w:sz w:val="26"/>
          <w:szCs w:val="26"/>
        </w:rPr>
        <w:t xml:space="preserve"> </w:t>
      </w:r>
      <w:r w:rsidR="00D262D3" w:rsidRPr="00D53AB1">
        <w:rPr>
          <w:rFonts w:ascii="Times New Roman" w:hAnsi="Times New Roman"/>
          <w:sz w:val="26"/>
          <w:szCs w:val="26"/>
        </w:rPr>
        <w:t xml:space="preserve"> депутатов, присутствующих на заседании.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9655AD" w:rsidRPr="00D53AB1">
        <w:rPr>
          <w:rFonts w:ascii="Times New Roman" w:hAnsi="Times New Roman"/>
          <w:sz w:val="26"/>
          <w:szCs w:val="26"/>
        </w:rPr>
        <w:t>3</w:t>
      </w:r>
      <w:r w:rsidR="007F1BD4" w:rsidRPr="00D53AB1">
        <w:rPr>
          <w:rFonts w:ascii="Times New Roman" w:hAnsi="Times New Roman"/>
          <w:sz w:val="26"/>
          <w:szCs w:val="26"/>
        </w:rPr>
        <w:t xml:space="preserve">. Если в результате проведения конкурса выявлено менее двух кандидатов, отвечающих требованиям, предъявляемым к должности </w:t>
      </w:r>
      <w:r w:rsidR="0021760A" w:rsidRPr="00D53AB1">
        <w:rPr>
          <w:rFonts w:ascii="Times New Roman" w:hAnsi="Times New Roman"/>
          <w:sz w:val="26"/>
          <w:szCs w:val="26"/>
        </w:rPr>
        <w:t xml:space="preserve">Главы </w:t>
      </w:r>
      <w:r w:rsidR="002D67C6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>,</w:t>
      </w:r>
      <w:r w:rsidR="00607425" w:rsidRPr="00D53AB1">
        <w:rPr>
          <w:rFonts w:ascii="Times New Roman" w:hAnsi="Times New Roman"/>
          <w:sz w:val="26"/>
          <w:szCs w:val="26"/>
        </w:rPr>
        <w:t xml:space="preserve"> либо не один из кандидатов не отвечает требованиям,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 w:rsidR="00820E56">
        <w:rPr>
          <w:rFonts w:ascii="Times New Roman" w:hAnsi="Times New Roman"/>
          <w:sz w:val="26"/>
          <w:szCs w:val="26"/>
        </w:rPr>
        <w:t>С</w:t>
      </w:r>
      <w:r w:rsidR="00D020BC">
        <w:rPr>
          <w:rFonts w:ascii="Times New Roman" w:hAnsi="Times New Roman"/>
          <w:sz w:val="26"/>
          <w:szCs w:val="26"/>
        </w:rPr>
        <w:t xml:space="preserve">ельская </w:t>
      </w:r>
      <w:r w:rsidR="00820E56">
        <w:rPr>
          <w:rFonts w:ascii="Times New Roman" w:hAnsi="Times New Roman"/>
          <w:sz w:val="26"/>
          <w:szCs w:val="26"/>
        </w:rPr>
        <w:t>Д</w:t>
      </w:r>
      <w:r w:rsidR="00D020BC">
        <w:rPr>
          <w:rFonts w:ascii="Times New Roman" w:hAnsi="Times New Roman"/>
          <w:sz w:val="26"/>
          <w:szCs w:val="26"/>
        </w:rPr>
        <w:t>ума</w:t>
      </w:r>
      <w:r w:rsidR="00820E56">
        <w:rPr>
          <w:rFonts w:ascii="Times New Roman" w:hAnsi="Times New Roman"/>
          <w:sz w:val="26"/>
          <w:szCs w:val="26"/>
        </w:rPr>
        <w:t xml:space="preserve"> </w:t>
      </w:r>
      <w:r w:rsidR="007F1BD4" w:rsidRPr="00D53AB1">
        <w:rPr>
          <w:rFonts w:ascii="Times New Roman" w:hAnsi="Times New Roman"/>
          <w:sz w:val="26"/>
          <w:szCs w:val="26"/>
        </w:rPr>
        <w:t>принимает решение о проведении повторного конкурса на условиях, установленных настоящим По</w:t>
      </w:r>
      <w:r w:rsidR="00607425" w:rsidRPr="00D53AB1">
        <w:rPr>
          <w:rFonts w:ascii="Times New Roman" w:hAnsi="Times New Roman"/>
          <w:sz w:val="26"/>
          <w:szCs w:val="26"/>
        </w:rPr>
        <w:t>ложением</w:t>
      </w:r>
      <w:r w:rsidR="007F1BD4" w:rsidRPr="00D53AB1">
        <w:rPr>
          <w:rFonts w:ascii="Times New Roman" w:hAnsi="Times New Roman"/>
          <w:sz w:val="26"/>
          <w:szCs w:val="26"/>
        </w:rPr>
        <w:t>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9655AD" w:rsidRPr="00D53AB1">
        <w:rPr>
          <w:rFonts w:ascii="Times New Roman" w:hAnsi="Times New Roman"/>
          <w:sz w:val="26"/>
          <w:szCs w:val="26"/>
        </w:rPr>
        <w:t>4</w:t>
      </w:r>
      <w:r w:rsidR="007F1BD4" w:rsidRPr="00D53AB1">
        <w:rPr>
          <w:rFonts w:ascii="Times New Roman" w:hAnsi="Times New Roman"/>
          <w:sz w:val="26"/>
          <w:szCs w:val="26"/>
        </w:rPr>
        <w:t xml:space="preserve">. Материально-техническое и организационное обеспечение деятельности конкурсной комиссии осуществляется </w:t>
      </w:r>
      <w:r w:rsidR="002D67C6" w:rsidRPr="00D53AB1">
        <w:rPr>
          <w:rFonts w:ascii="Times New Roman" w:hAnsi="Times New Roman"/>
          <w:sz w:val="26"/>
          <w:szCs w:val="26"/>
        </w:rPr>
        <w:t>адм</w:t>
      </w:r>
      <w:r w:rsidR="00D020BC">
        <w:rPr>
          <w:rFonts w:ascii="Times New Roman" w:hAnsi="Times New Roman"/>
          <w:sz w:val="26"/>
          <w:szCs w:val="26"/>
        </w:rPr>
        <w:t>инистрацией МО сельское поселение «</w:t>
      </w:r>
      <w:r w:rsidR="00703278">
        <w:rPr>
          <w:rFonts w:ascii="Times New Roman" w:hAnsi="Times New Roman"/>
          <w:sz w:val="26"/>
          <w:szCs w:val="26"/>
        </w:rPr>
        <w:t>Д</w:t>
      </w:r>
      <w:r w:rsidR="0012283D">
        <w:rPr>
          <w:rFonts w:ascii="Times New Roman" w:hAnsi="Times New Roman"/>
          <w:sz w:val="26"/>
          <w:szCs w:val="26"/>
        </w:rPr>
        <w:t xml:space="preserve">еревня </w:t>
      </w:r>
      <w:proofErr w:type="spellStart"/>
      <w:r w:rsidR="0012283D">
        <w:rPr>
          <w:rFonts w:ascii="Times New Roman" w:hAnsi="Times New Roman"/>
          <w:sz w:val="26"/>
          <w:szCs w:val="26"/>
        </w:rPr>
        <w:t>Упрямово</w:t>
      </w:r>
      <w:proofErr w:type="spellEnd"/>
      <w:r w:rsidR="00D020BC">
        <w:rPr>
          <w:rFonts w:ascii="Times New Roman" w:hAnsi="Times New Roman"/>
          <w:sz w:val="26"/>
          <w:szCs w:val="26"/>
        </w:rPr>
        <w:t>»</w:t>
      </w:r>
      <w:r w:rsidR="007F1BD4" w:rsidRPr="00D53AB1">
        <w:rPr>
          <w:rFonts w:ascii="Times New Roman" w:hAnsi="Times New Roman"/>
          <w:sz w:val="26"/>
          <w:szCs w:val="26"/>
        </w:rPr>
        <w:t>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9655AD" w:rsidRPr="00D53AB1">
        <w:rPr>
          <w:rFonts w:ascii="Times New Roman" w:hAnsi="Times New Roman"/>
          <w:sz w:val="26"/>
          <w:szCs w:val="26"/>
        </w:rPr>
        <w:t>5</w:t>
      </w:r>
      <w:r w:rsidR="007F1BD4" w:rsidRPr="00D53AB1">
        <w:rPr>
          <w:rFonts w:ascii="Times New Roman" w:hAnsi="Times New Roman"/>
          <w:sz w:val="26"/>
          <w:szCs w:val="26"/>
        </w:rPr>
        <w:t xml:space="preserve">. Конкурсная комиссия слагает свои полномочия после принятия </w:t>
      </w:r>
      <w:r w:rsidR="00820E56">
        <w:rPr>
          <w:rFonts w:ascii="Times New Roman" w:hAnsi="Times New Roman"/>
          <w:sz w:val="26"/>
          <w:szCs w:val="26"/>
        </w:rPr>
        <w:t>С</w:t>
      </w:r>
      <w:r w:rsidR="00D020BC">
        <w:rPr>
          <w:rFonts w:ascii="Times New Roman" w:hAnsi="Times New Roman"/>
          <w:sz w:val="26"/>
          <w:szCs w:val="26"/>
        </w:rPr>
        <w:t xml:space="preserve">ельской </w:t>
      </w:r>
      <w:r w:rsidR="00820E56">
        <w:rPr>
          <w:rFonts w:ascii="Times New Roman" w:hAnsi="Times New Roman"/>
          <w:sz w:val="26"/>
          <w:szCs w:val="26"/>
        </w:rPr>
        <w:t>Д</w:t>
      </w:r>
      <w:r w:rsidR="003B5C29">
        <w:rPr>
          <w:rFonts w:ascii="Times New Roman" w:hAnsi="Times New Roman"/>
          <w:sz w:val="26"/>
          <w:szCs w:val="26"/>
        </w:rPr>
        <w:t>ум</w:t>
      </w:r>
      <w:r w:rsidR="00703278">
        <w:rPr>
          <w:rFonts w:ascii="Times New Roman" w:hAnsi="Times New Roman"/>
          <w:sz w:val="26"/>
          <w:szCs w:val="26"/>
        </w:rPr>
        <w:t>ой</w:t>
      </w:r>
      <w:r w:rsidR="003B5C29">
        <w:rPr>
          <w:rFonts w:ascii="Times New Roman" w:hAnsi="Times New Roman"/>
          <w:sz w:val="26"/>
          <w:szCs w:val="26"/>
        </w:rPr>
        <w:t xml:space="preserve"> </w:t>
      </w:r>
      <w:r w:rsidR="007F1BD4" w:rsidRPr="00D53AB1">
        <w:rPr>
          <w:rFonts w:ascii="Times New Roman" w:hAnsi="Times New Roman"/>
          <w:sz w:val="26"/>
          <w:szCs w:val="26"/>
        </w:rPr>
        <w:t xml:space="preserve">решения о назначении на должность </w:t>
      </w:r>
      <w:r w:rsidR="0021760A" w:rsidRPr="00D53AB1">
        <w:rPr>
          <w:rFonts w:ascii="Times New Roman" w:hAnsi="Times New Roman"/>
          <w:sz w:val="26"/>
          <w:szCs w:val="26"/>
        </w:rPr>
        <w:t xml:space="preserve">Главы </w:t>
      </w:r>
      <w:r w:rsidR="002D67C6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>.</w:t>
      </w:r>
    </w:p>
    <w:p w:rsidR="007F1BD4" w:rsidRPr="00D53AB1" w:rsidRDefault="007F1BD4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F1BD4" w:rsidRPr="00D53AB1" w:rsidRDefault="007F1BD4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F1BD4" w:rsidRPr="00D53AB1" w:rsidRDefault="007F1BD4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24A2A" w:rsidRDefault="00924A2A" w:rsidP="00924A2A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924A2A" w:rsidRDefault="00924A2A" w:rsidP="00924A2A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924A2A" w:rsidRDefault="00924A2A" w:rsidP="00924A2A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7F1BD4" w:rsidRPr="00D53AB1" w:rsidRDefault="008A7909" w:rsidP="00924A2A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 w:rsidR="00AB5CEA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9655AD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</w:t>
      </w:r>
      <w:r w:rsidR="00AB5CEA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      </w:t>
      </w:r>
      <w:r w:rsidR="00DE6C02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7F1BD4" w:rsidRPr="00D53AB1">
        <w:rPr>
          <w:rFonts w:ascii="Times New Roman" w:hAnsi="Times New Roman"/>
          <w:b/>
          <w:bCs/>
          <w:sz w:val="26"/>
          <w:szCs w:val="26"/>
        </w:rPr>
        <w:t>Приложение</w:t>
      </w:r>
    </w:p>
    <w:p w:rsidR="0021760A" w:rsidRPr="00D53AB1" w:rsidRDefault="007F1BD4" w:rsidP="00FC6F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  <w:r w:rsidRPr="00D53AB1">
        <w:rPr>
          <w:rFonts w:ascii="Times New Roman" w:hAnsi="Times New Roman"/>
          <w:b/>
          <w:bCs/>
          <w:sz w:val="26"/>
          <w:szCs w:val="26"/>
        </w:rPr>
        <w:t xml:space="preserve">к </w:t>
      </w:r>
      <w:r w:rsidR="005E4F6C" w:rsidRPr="00D53AB1">
        <w:rPr>
          <w:rFonts w:ascii="Times New Roman" w:hAnsi="Times New Roman"/>
          <w:b/>
          <w:bCs/>
          <w:sz w:val="26"/>
          <w:szCs w:val="26"/>
        </w:rPr>
        <w:t xml:space="preserve">Положению о порядке </w:t>
      </w:r>
      <w:r w:rsidR="0021760A" w:rsidRPr="00D53A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53AB1">
        <w:rPr>
          <w:rFonts w:ascii="Times New Roman" w:hAnsi="Times New Roman"/>
          <w:b/>
          <w:bCs/>
          <w:sz w:val="26"/>
          <w:szCs w:val="26"/>
        </w:rPr>
        <w:t xml:space="preserve">проведения конкурса </w:t>
      </w:r>
    </w:p>
    <w:p w:rsidR="00CD26A6" w:rsidRDefault="007F1BD4" w:rsidP="00692B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  <w:r w:rsidRPr="00D53AB1">
        <w:rPr>
          <w:rFonts w:ascii="Times New Roman" w:hAnsi="Times New Roman"/>
          <w:b/>
          <w:bCs/>
          <w:sz w:val="26"/>
          <w:szCs w:val="26"/>
        </w:rPr>
        <w:t>на замещение должности</w:t>
      </w:r>
      <w:r w:rsidR="00CD26A6" w:rsidRPr="00D53A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5C29">
        <w:rPr>
          <w:rFonts w:ascii="Times New Roman" w:hAnsi="Times New Roman"/>
          <w:b/>
          <w:bCs/>
          <w:sz w:val="26"/>
          <w:szCs w:val="26"/>
        </w:rPr>
        <w:t xml:space="preserve"> Главы администрации МО</w:t>
      </w:r>
    </w:p>
    <w:p w:rsidR="003B5C29" w:rsidRPr="00D53AB1" w:rsidRDefault="003B5C29" w:rsidP="00692B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сельско</w:t>
      </w:r>
      <w:r w:rsidR="0012283D">
        <w:rPr>
          <w:rFonts w:ascii="Times New Roman" w:hAnsi="Times New Roman"/>
          <w:b/>
          <w:bCs/>
          <w:sz w:val="26"/>
          <w:szCs w:val="26"/>
        </w:rPr>
        <w:t xml:space="preserve">е поселение «Деревня  </w:t>
      </w:r>
      <w:proofErr w:type="spellStart"/>
      <w:r w:rsidR="0012283D">
        <w:rPr>
          <w:rFonts w:ascii="Times New Roman" w:hAnsi="Times New Roman"/>
          <w:b/>
          <w:bCs/>
          <w:sz w:val="26"/>
          <w:szCs w:val="26"/>
        </w:rPr>
        <w:t>Упрямово</w:t>
      </w:r>
      <w:proofErr w:type="spellEnd"/>
      <w:r w:rsidR="004C2CB6">
        <w:rPr>
          <w:rFonts w:ascii="Times New Roman" w:hAnsi="Times New Roman"/>
          <w:b/>
          <w:bCs/>
          <w:sz w:val="26"/>
          <w:szCs w:val="26"/>
        </w:rPr>
        <w:t>»</w:t>
      </w:r>
    </w:p>
    <w:p w:rsidR="005E4F6C" w:rsidRPr="00D53AB1" w:rsidRDefault="005E4F6C" w:rsidP="00FC6F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5E4F6C" w:rsidRPr="00924A2A" w:rsidRDefault="005E4F6C" w:rsidP="00FC6F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7F1BD4" w:rsidRPr="00924A2A" w:rsidRDefault="007F1BD4" w:rsidP="00FC6F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ЗАЯВЛЕНИЕ</w:t>
      </w:r>
    </w:p>
    <w:p w:rsidR="007F1BD4" w:rsidRPr="00924A2A" w:rsidRDefault="00FD6BB4" w:rsidP="00FD6B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</w:t>
      </w:r>
      <w:r w:rsidR="003F30EF">
        <w:rPr>
          <w:rFonts w:ascii="Times New Roman" w:hAnsi="Times New Roman" w:cs="Times New Roman"/>
          <w:sz w:val="24"/>
          <w:szCs w:val="24"/>
        </w:rPr>
        <w:t>______________</w:t>
      </w:r>
      <w:r w:rsidR="007F1BD4" w:rsidRPr="00924A2A">
        <w:rPr>
          <w:rFonts w:ascii="Times New Roman" w:hAnsi="Times New Roman" w:cs="Times New Roman"/>
          <w:sz w:val="24"/>
          <w:szCs w:val="24"/>
        </w:rPr>
        <w:t>,</w:t>
      </w:r>
    </w:p>
    <w:p w:rsidR="007F1BD4" w:rsidRPr="00924A2A" w:rsidRDefault="007F1BD4" w:rsidP="00243DB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F1BD4" w:rsidRPr="00924A2A" w:rsidRDefault="007F1BD4" w:rsidP="005E025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24A2A">
        <w:rPr>
          <w:rFonts w:ascii="Times New Roman" w:hAnsi="Times New Roman"/>
        </w:rPr>
        <w:t xml:space="preserve">желаю  принять участие в конкурсе  на замещение должности </w:t>
      </w:r>
      <w:r w:rsidR="00CD26A6" w:rsidRPr="00924A2A">
        <w:rPr>
          <w:rFonts w:ascii="Times New Roman" w:hAnsi="Times New Roman"/>
        </w:rPr>
        <w:t xml:space="preserve">Главы </w:t>
      </w:r>
      <w:r w:rsidR="00E92C3A" w:rsidRPr="00924A2A">
        <w:rPr>
          <w:rFonts w:ascii="Times New Roman" w:hAnsi="Times New Roman"/>
        </w:rPr>
        <w:t xml:space="preserve">администрации </w:t>
      </w:r>
      <w:r w:rsidR="00692B75" w:rsidRPr="00924A2A">
        <w:rPr>
          <w:rFonts w:ascii="Times New Roman" w:hAnsi="Times New Roman"/>
        </w:rPr>
        <w:t xml:space="preserve">МО </w:t>
      </w:r>
      <w:r w:rsidR="00243DB3" w:rsidRPr="00924A2A">
        <w:rPr>
          <w:rFonts w:ascii="Times New Roman" w:hAnsi="Times New Roman"/>
        </w:rPr>
        <w:t>сельско</w:t>
      </w:r>
      <w:r w:rsidR="0012283D">
        <w:rPr>
          <w:rFonts w:ascii="Times New Roman" w:hAnsi="Times New Roman"/>
        </w:rPr>
        <w:t xml:space="preserve">е поселение «Деревня </w:t>
      </w:r>
      <w:proofErr w:type="spellStart"/>
      <w:r w:rsidR="0012283D">
        <w:rPr>
          <w:rFonts w:ascii="Times New Roman" w:hAnsi="Times New Roman"/>
        </w:rPr>
        <w:t>Упрямово</w:t>
      </w:r>
      <w:proofErr w:type="spellEnd"/>
      <w:r w:rsidR="00243DB3" w:rsidRPr="00924A2A">
        <w:rPr>
          <w:rFonts w:ascii="Times New Roman" w:hAnsi="Times New Roman"/>
        </w:rPr>
        <w:t>».</w:t>
      </w:r>
    </w:p>
    <w:p w:rsidR="007F1BD4" w:rsidRPr="00924A2A" w:rsidRDefault="005E0258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>Настоящим  подтверждаю, что я соответствую требованиям, предъявляемым</w:t>
      </w:r>
      <w:r w:rsidR="00CD26A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="007F1BD4" w:rsidRPr="00924A2A">
        <w:rPr>
          <w:rFonts w:ascii="Times New Roman" w:hAnsi="Times New Roman" w:cs="Times New Roman"/>
          <w:sz w:val="24"/>
          <w:szCs w:val="24"/>
        </w:rPr>
        <w:t>действующим законодательством к кандидатам на замещение должности</w:t>
      </w:r>
      <w:r w:rsidR="00CD26A6" w:rsidRPr="00924A2A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92C3A" w:rsidRPr="00924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3DB3" w:rsidRPr="00924A2A">
        <w:rPr>
          <w:rFonts w:ascii="Times New Roman" w:hAnsi="Times New Roman" w:cs="Times New Roman"/>
          <w:sz w:val="24"/>
          <w:szCs w:val="24"/>
        </w:rPr>
        <w:t>МО сельско</w:t>
      </w:r>
      <w:r w:rsidR="0012283D">
        <w:rPr>
          <w:rFonts w:ascii="Times New Roman" w:hAnsi="Times New Roman" w:cs="Times New Roman"/>
          <w:sz w:val="24"/>
          <w:szCs w:val="24"/>
        </w:rPr>
        <w:t xml:space="preserve">е поселение «Деревня </w:t>
      </w:r>
      <w:proofErr w:type="spellStart"/>
      <w:r w:rsidR="0012283D"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 w:rsidR="00243DB3" w:rsidRPr="00924A2A">
        <w:rPr>
          <w:rFonts w:ascii="Times New Roman" w:hAnsi="Times New Roman" w:cs="Times New Roman"/>
          <w:sz w:val="24"/>
          <w:szCs w:val="24"/>
        </w:rPr>
        <w:t>».</w:t>
      </w:r>
    </w:p>
    <w:p w:rsidR="007F1BD4" w:rsidRPr="00924A2A" w:rsidRDefault="005E0258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>Сведения, содержащиеся в документах, представляемых мной для участия в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="007F1BD4" w:rsidRPr="00924A2A">
        <w:rPr>
          <w:rFonts w:ascii="Times New Roman" w:hAnsi="Times New Roman" w:cs="Times New Roman"/>
          <w:sz w:val="24"/>
          <w:szCs w:val="24"/>
        </w:rPr>
        <w:t>данном  конкурсе, соответствуют действительности, а сами документы не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="007F1BD4" w:rsidRPr="00924A2A">
        <w:rPr>
          <w:rFonts w:ascii="Times New Roman" w:hAnsi="Times New Roman" w:cs="Times New Roman"/>
          <w:sz w:val="24"/>
          <w:szCs w:val="24"/>
        </w:rPr>
        <w:t>являются подложными.</w:t>
      </w:r>
    </w:p>
    <w:p w:rsidR="007F1BD4" w:rsidRPr="00924A2A" w:rsidRDefault="005E0258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>Приложение: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собственноручно заполненная анкета с приложением фотографии размером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4x5;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7F1BD4" w:rsidRPr="00924A2A" w:rsidRDefault="00796597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</w:t>
      </w:r>
      <w:r w:rsidR="007F1BD4" w:rsidRPr="00924A2A">
        <w:rPr>
          <w:rFonts w:ascii="Times New Roman" w:hAnsi="Times New Roman" w:cs="Times New Roman"/>
          <w:sz w:val="24"/>
          <w:szCs w:val="24"/>
        </w:rPr>
        <w:t xml:space="preserve">  копии документов, подтверждающ</w:t>
      </w:r>
      <w:r w:rsidR="00AD705D" w:rsidRPr="00924A2A">
        <w:rPr>
          <w:rFonts w:ascii="Times New Roman" w:hAnsi="Times New Roman" w:cs="Times New Roman"/>
          <w:sz w:val="24"/>
          <w:szCs w:val="24"/>
        </w:rPr>
        <w:t xml:space="preserve">их наличие </w:t>
      </w:r>
      <w:r w:rsidR="00775119" w:rsidRPr="00924A2A">
        <w:rPr>
          <w:rFonts w:ascii="Times New Roman" w:hAnsi="Times New Roman" w:cs="Times New Roman"/>
          <w:sz w:val="24"/>
          <w:szCs w:val="24"/>
        </w:rPr>
        <w:t>необходимого образования и квалификацию, в соответствии с квалификационными требованиями, предъявляемыми к должностям муниципальной службы</w:t>
      </w:r>
      <w:r w:rsidR="007F1BD4" w:rsidRPr="00924A2A">
        <w:rPr>
          <w:rFonts w:ascii="Times New Roman" w:hAnsi="Times New Roman" w:cs="Times New Roman"/>
          <w:sz w:val="24"/>
          <w:szCs w:val="24"/>
        </w:rPr>
        <w:t>;</w:t>
      </w:r>
    </w:p>
    <w:p w:rsidR="00703278" w:rsidRPr="000C7EED" w:rsidRDefault="007F1BD4" w:rsidP="00703278">
      <w:pPr>
        <w:ind w:firstLine="0"/>
        <w:rPr>
          <w:rFonts w:ascii="Times New Roman" w:hAnsi="Times New Roman"/>
        </w:rPr>
      </w:pPr>
      <w:r w:rsidRPr="00924A2A">
        <w:rPr>
          <w:rFonts w:ascii="Times New Roman" w:hAnsi="Times New Roman"/>
        </w:rPr>
        <w:t xml:space="preserve">- </w:t>
      </w:r>
      <w:r w:rsidR="00703278" w:rsidRPr="00924A2A">
        <w:rPr>
          <w:rFonts w:ascii="Times New Roman" w:hAnsi="Times New Roman"/>
          <w:color w:val="FF0000"/>
        </w:rPr>
        <w:t xml:space="preserve">   </w:t>
      </w:r>
      <w:r w:rsidR="00703278" w:rsidRPr="000C7EED">
        <w:rPr>
          <w:rFonts w:ascii="Times New Roman" w:hAnsi="Times New Roman"/>
        </w:rPr>
        <w:t>копия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ранее не заключался;</w:t>
      </w:r>
    </w:p>
    <w:p w:rsidR="007F1BD4" w:rsidRPr="000C7EED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7EED">
        <w:rPr>
          <w:rFonts w:ascii="Times New Roman" w:hAnsi="Times New Roman" w:cs="Times New Roman"/>
          <w:sz w:val="24"/>
          <w:szCs w:val="24"/>
        </w:rPr>
        <w:t xml:space="preserve">- заключение медицинского </w:t>
      </w:r>
      <w:r w:rsidR="00796597" w:rsidRPr="000C7EED">
        <w:rPr>
          <w:rFonts w:ascii="Times New Roman" w:hAnsi="Times New Roman" w:cs="Times New Roman"/>
          <w:sz w:val="24"/>
          <w:szCs w:val="24"/>
        </w:rPr>
        <w:t>у</w:t>
      </w:r>
      <w:r w:rsidRPr="000C7EED">
        <w:rPr>
          <w:rFonts w:ascii="Times New Roman" w:hAnsi="Times New Roman" w:cs="Times New Roman"/>
          <w:sz w:val="24"/>
          <w:szCs w:val="24"/>
        </w:rPr>
        <w:t xml:space="preserve">чреждения по установленной </w:t>
      </w:r>
      <w:hyperlink r:id="rId16" w:history="1">
        <w:r w:rsidRPr="000C7EE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C7EED">
        <w:rPr>
          <w:rFonts w:ascii="Times New Roman" w:hAnsi="Times New Roman" w:cs="Times New Roman"/>
          <w:sz w:val="24"/>
          <w:szCs w:val="24"/>
        </w:rPr>
        <w:t xml:space="preserve"> о наличии</w:t>
      </w:r>
      <w:r w:rsidR="00796597" w:rsidRPr="000C7EED">
        <w:rPr>
          <w:rFonts w:ascii="Times New Roman" w:hAnsi="Times New Roman" w:cs="Times New Roman"/>
          <w:sz w:val="24"/>
          <w:szCs w:val="24"/>
        </w:rPr>
        <w:t xml:space="preserve"> </w:t>
      </w:r>
      <w:r w:rsidRPr="000C7EED">
        <w:rPr>
          <w:rFonts w:ascii="Times New Roman" w:hAnsi="Times New Roman" w:cs="Times New Roman"/>
          <w:sz w:val="24"/>
          <w:szCs w:val="24"/>
        </w:rPr>
        <w:t>(отсутствии) заболевания, препятствующего поступлению на государственную</w:t>
      </w:r>
      <w:r w:rsidR="00796597" w:rsidRPr="000C7EED">
        <w:rPr>
          <w:rFonts w:ascii="Times New Roman" w:hAnsi="Times New Roman" w:cs="Times New Roman"/>
          <w:sz w:val="24"/>
          <w:szCs w:val="24"/>
        </w:rPr>
        <w:t xml:space="preserve"> </w:t>
      </w:r>
      <w:r w:rsidRPr="000C7EED">
        <w:rPr>
          <w:rFonts w:ascii="Times New Roman" w:hAnsi="Times New Roman" w:cs="Times New Roman"/>
          <w:sz w:val="24"/>
          <w:szCs w:val="24"/>
        </w:rPr>
        <w:t>гражданскую службу Российской Федерации и муниципальную службу или ее</w:t>
      </w:r>
      <w:r w:rsidR="00796597" w:rsidRPr="000C7EED">
        <w:rPr>
          <w:rFonts w:ascii="Times New Roman" w:hAnsi="Times New Roman" w:cs="Times New Roman"/>
          <w:sz w:val="24"/>
          <w:szCs w:val="24"/>
        </w:rPr>
        <w:t xml:space="preserve"> </w:t>
      </w:r>
      <w:r w:rsidRPr="000C7EED">
        <w:rPr>
          <w:rFonts w:ascii="Times New Roman" w:hAnsi="Times New Roman" w:cs="Times New Roman"/>
          <w:sz w:val="24"/>
          <w:szCs w:val="24"/>
        </w:rPr>
        <w:t xml:space="preserve">прохождению (приказ </w:t>
      </w:r>
      <w:proofErr w:type="spellStart"/>
      <w:r w:rsidRPr="000C7EE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C7EED">
        <w:rPr>
          <w:rFonts w:ascii="Times New Roman" w:hAnsi="Times New Roman" w:cs="Times New Roman"/>
          <w:sz w:val="24"/>
          <w:szCs w:val="24"/>
        </w:rPr>
        <w:t xml:space="preserve"> </w:t>
      </w:r>
      <w:r w:rsidR="00796597" w:rsidRPr="000C7EED">
        <w:rPr>
          <w:rFonts w:ascii="Times New Roman" w:hAnsi="Times New Roman" w:cs="Times New Roman"/>
          <w:sz w:val="24"/>
          <w:szCs w:val="24"/>
        </w:rPr>
        <w:t>№</w:t>
      </w:r>
      <w:r w:rsidRPr="000C7EED">
        <w:rPr>
          <w:rFonts w:ascii="Times New Roman" w:hAnsi="Times New Roman" w:cs="Times New Roman"/>
          <w:sz w:val="24"/>
          <w:szCs w:val="24"/>
        </w:rPr>
        <w:t xml:space="preserve"> 984н от 14.12.2009</w:t>
      </w:r>
      <w:r w:rsidR="00796597" w:rsidRPr="000C7EE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C7EED">
        <w:rPr>
          <w:rFonts w:ascii="Times New Roman" w:hAnsi="Times New Roman" w:cs="Times New Roman"/>
          <w:sz w:val="24"/>
          <w:szCs w:val="24"/>
        </w:rPr>
        <w:t>);</w:t>
      </w:r>
    </w:p>
    <w:p w:rsidR="00924A2A" w:rsidRPr="000C7EED" w:rsidRDefault="007F1BD4" w:rsidP="00924A2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7EED">
        <w:rPr>
          <w:rFonts w:ascii="Times New Roman" w:hAnsi="Times New Roman" w:cs="Times New Roman"/>
          <w:sz w:val="24"/>
          <w:szCs w:val="24"/>
        </w:rPr>
        <w:t xml:space="preserve">- </w:t>
      </w:r>
      <w:r w:rsidR="00924A2A" w:rsidRPr="000C7EED">
        <w:rPr>
          <w:rFonts w:ascii="Times New Roman" w:hAnsi="Times New Roman" w:cs="Times New Roman"/>
          <w:sz w:val="24"/>
          <w:szCs w:val="24"/>
        </w:rPr>
        <w:t>сведения о своих доходах, о доходах своих супруга (супруги) и несовершеннолетних детей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супругу (супруге)</w:t>
      </w:r>
      <w:bookmarkStart w:id="0" w:name="_GoBack"/>
      <w:bookmarkEnd w:id="0"/>
      <w:r w:rsidR="00924A2A" w:rsidRPr="000C7EED">
        <w:rPr>
          <w:rFonts w:ascii="Times New Roman" w:hAnsi="Times New Roman" w:cs="Times New Roman"/>
          <w:sz w:val="24"/>
          <w:szCs w:val="24"/>
        </w:rPr>
        <w:t xml:space="preserve"> и несовершеннолетним детям, о своих обязательствах имущественного характера, своих супруга (супруги) и несовершеннолетних детей на первое число месяца, предшествующего месяцу подачи документов для замещения</w:t>
      </w:r>
      <w:proofErr w:type="gramEnd"/>
      <w:r w:rsidR="00924A2A" w:rsidRPr="000C7EED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по форме справки, утвержденной Указом Президента РФ от 23.06.2014 N 460;</w:t>
      </w:r>
    </w:p>
    <w:p w:rsidR="007F1BD4" w:rsidRPr="000C7EED" w:rsidRDefault="007F1BD4" w:rsidP="00924A2A">
      <w:pPr>
        <w:ind w:firstLine="0"/>
        <w:rPr>
          <w:rFonts w:ascii="Times New Roman" w:hAnsi="Times New Roman"/>
        </w:rPr>
      </w:pPr>
      <w:r w:rsidRPr="000C7EED">
        <w:rPr>
          <w:rFonts w:ascii="Times New Roman" w:hAnsi="Times New Roman"/>
        </w:rPr>
        <w:t xml:space="preserve">- </w:t>
      </w:r>
      <w:r w:rsidR="00924A2A" w:rsidRPr="000C7EED">
        <w:rPr>
          <w:rFonts w:ascii="Times New Roman" w:hAnsi="Times New Roman"/>
        </w:rPr>
        <w:t>копия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ранее не заключался,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- копия свидетельства </w:t>
      </w:r>
      <w:proofErr w:type="gramStart"/>
      <w:r w:rsidRPr="00924A2A">
        <w:rPr>
          <w:rFonts w:ascii="Times New Roman" w:hAnsi="Times New Roman" w:cs="Times New Roman"/>
          <w:sz w:val="24"/>
          <w:szCs w:val="24"/>
        </w:rPr>
        <w:t>о постановке физического лица на учет в</w:t>
      </w:r>
      <w:r w:rsidR="008B3CDF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налоговом</w:t>
      </w:r>
      <w:r w:rsidR="008B3CDF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органе по месту жительства на территории</w:t>
      </w:r>
      <w:proofErr w:type="gramEnd"/>
      <w:r w:rsidRPr="00924A2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копии документов воинского учета - для военнообязанных и лиц,</w:t>
      </w:r>
      <w:r w:rsidR="008B3CDF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подлежащих призыву на военную службу;</w:t>
      </w:r>
    </w:p>
    <w:p w:rsidR="00560DF6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заявление о согласии кандидата на обработку персональных данных в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 xml:space="preserve">порядке,  предусмотренном Федеральным </w:t>
      </w:r>
      <w:hyperlink r:id="rId17" w:history="1">
        <w:r w:rsidRPr="00924A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4A2A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924A2A">
        <w:rPr>
          <w:rFonts w:ascii="Times New Roman" w:hAnsi="Times New Roman" w:cs="Times New Roman"/>
          <w:sz w:val="24"/>
          <w:szCs w:val="24"/>
        </w:rPr>
        <w:t xml:space="preserve">152-ФЗ </w:t>
      </w:r>
      <w:r w:rsidR="00560DF6" w:rsidRPr="00924A2A">
        <w:rPr>
          <w:rFonts w:ascii="Times New Roman" w:hAnsi="Times New Roman" w:cs="Times New Roman"/>
          <w:sz w:val="24"/>
          <w:szCs w:val="24"/>
        </w:rPr>
        <w:t>«</w:t>
      </w:r>
      <w:r w:rsidRPr="00924A2A">
        <w:rPr>
          <w:rFonts w:ascii="Times New Roman" w:hAnsi="Times New Roman" w:cs="Times New Roman"/>
          <w:sz w:val="24"/>
          <w:szCs w:val="24"/>
        </w:rPr>
        <w:t>О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560DF6" w:rsidRPr="00924A2A">
        <w:rPr>
          <w:rFonts w:ascii="Times New Roman" w:hAnsi="Times New Roman" w:cs="Times New Roman"/>
          <w:sz w:val="24"/>
          <w:szCs w:val="24"/>
        </w:rPr>
        <w:t>»</w:t>
      </w:r>
      <w:r w:rsidRPr="00924A2A">
        <w:rPr>
          <w:rFonts w:ascii="Times New Roman" w:hAnsi="Times New Roman" w:cs="Times New Roman"/>
          <w:sz w:val="24"/>
          <w:szCs w:val="24"/>
        </w:rPr>
        <w:t>.</w:t>
      </w:r>
    </w:p>
    <w:p w:rsidR="00924A2A" w:rsidRDefault="00D17969" w:rsidP="00FC6F5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F1BD4" w:rsidRPr="00924A2A" w:rsidRDefault="007F1BD4" w:rsidP="00FC6F5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24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24A2A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 xml:space="preserve">   ____________</w:t>
      </w:r>
    </w:p>
    <w:p w:rsidR="00BB2A71" w:rsidRPr="00924A2A" w:rsidRDefault="00924A2A" w:rsidP="004C7A0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F1BD4" w:rsidRPr="00924A2A">
        <w:rPr>
          <w:rFonts w:ascii="Times New Roman" w:hAnsi="Times New Roman" w:cs="Times New Roman"/>
          <w:sz w:val="24"/>
          <w:szCs w:val="24"/>
        </w:rPr>
        <w:t xml:space="preserve">(дата)       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   </w:t>
      </w:r>
      <w:r w:rsidR="004C7A0E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sectPr w:rsidR="00BB2A71" w:rsidRPr="00924A2A" w:rsidSect="00924A2A">
      <w:headerReference w:type="even" r:id="rId18"/>
      <w:headerReference w:type="default" r:id="rId19"/>
      <w:pgSz w:w="11906" w:h="16838"/>
      <w:pgMar w:top="426" w:right="567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B7" w:rsidRDefault="00A34DB7">
      <w:r>
        <w:separator/>
      </w:r>
    </w:p>
  </w:endnote>
  <w:endnote w:type="continuationSeparator" w:id="0">
    <w:p w:rsidR="00A34DB7" w:rsidRDefault="00A3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B7" w:rsidRDefault="00A34DB7">
      <w:r>
        <w:separator/>
      </w:r>
    </w:p>
  </w:footnote>
  <w:footnote w:type="continuationSeparator" w:id="0">
    <w:p w:rsidR="00A34DB7" w:rsidRDefault="00A3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46" w:rsidRDefault="008701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1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146" w:rsidRDefault="0019114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46" w:rsidRDefault="008701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1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EED">
      <w:rPr>
        <w:rStyle w:val="a5"/>
        <w:noProof/>
      </w:rPr>
      <w:t>8</w:t>
    </w:r>
    <w:r>
      <w:rPr>
        <w:rStyle w:val="a5"/>
      </w:rPr>
      <w:fldChar w:fldCharType="end"/>
    </w:r>
  </w:p>
  <w:p w:rsidR="00191146" w:rsidRDefault="0019114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95F"/>
    <w:multiLevelType w:val="hybridMultilevel"/>
    <w:tmpl w:val="C29693A8"/>
    <w:lvl w:ilvl="0" w:tplc="52CE0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C1EBA"/>
    <w:multiLevelType w:val="singleLevel"/>
    <w:tmpl w:val="E32EE68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FC3C21"/>
    <w:multiLevelType w:val="multilevel"/>
    <w:tmpl w:val="1CD6AE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 w:val="0"/>
      </w:rPr>
    </w:lvl>
  </w:abstractNum>
  <w:abstractNum w:abstractNumId="3">
    <w:nsid w:val="36E47FC5"/>
    <w:multiLevelType w:val="multilevel"/>
    <w:tmpl w:val="6D38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3DA81F04"/>
    <w:multiLevelType w:val="multilevel"/>
    <w:tmpl w:val="456E1F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40A53867"/>
    <w:multiLevelType w:val="multilevel"/>
    <w:tmpl w:val="7034EA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6">
    <w:nsid w:val="40E9603D"/>
    <w:multiLevelType w:val="multilevel"/>
    <w:tmpl w:val="7C3EF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65943E8B"/>
    <w:multiLevelType w:val="multilevel"/>
    <w:tmpl w:val="6D38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6E1A1C1C"/>
    <w:multiLevelType w:val="hybridMultilevel"/>
    <w:tmpl w:val="EB56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E35"/>
    <w:rsid w:val="000046A7"/>
    <w:rsid w:val="00010564"/>
    <w:rsid w:val="00012D10"/>
    <w:rsid w:val="0002052A"/>
    <w:rsid w:val="00020B2D"/>
    <w:rsid w:val="00023962"/>
    <w:rsid w:val="00034B17"/>
    <w:rsid w:val="00053384"/>
    <w:rsid w:val="00053C41"/>
    <w:rsid w:val="00056C03"/>
    <w:rsid w:val="00066B53"/>
    <w:rsid w:val="0007627C"/>
    <w:rsid w:val="00080345"/>
    <w:rsid w:val="00080F40"/>
    <w:rsid w:val="00081CFC"/>
    <w:rsid w:val="0009737B"/>
    <w:rsid w:val="000A4116"/>
    <w:rsid w:val="000A4DD2"/>
    <w:rsid w:val="000A5B32"/>
    <w:rsid w:val="000A7674"/>
    <w:rsid w:val="000B1C21"/>
    <w:rsid w:val="000B29DF"/>
    <w:rsid w:val="000C7EED"/>
    <w:rsid w:val="000D10BC"/>
    <w:rsid w:val="000E1252"/>
    <w:rsid w:val="000E283A"/>
    <w:rsid w:val="000E7C2D"/>
    <w:rsid w:val="000F2B7F"/>
    <w:rsid w:val="000F2ED5"/>
    <w:rsid w:val="00101EAC"/>
    <w:rsid w:val="00107DB6"/>
    <w:rsid w:val="00111A6E"/>
    <w:rsid w:val="0011210E"/>
    <w:rsid w:val="00112557"/>
    <w:rsid w:val="00114137"/>
    <w:rsid w:val="0012283D"/>
    <w:rsid w:val="00127BB0"/>
    <w:rsid w:val="001368D9"/>
    <w:rsid w:val="0013711D"/>
    <w:rsid w:val="001408B8"/>
    <w:rsid w:val="00141C4B"/>
    <w:rsid w:val="001535C0"/>
    <w:rsid w:val="00153816"/>
    <w:rsid w:val="00154676"/>
    <w:rsid w:val="001613A8"/>
    <w:rsid w:val="00164435"/>
    <w:rsid w:val="001751C5"/>
    <w:rsid w:val="00191146"/>
    <w:rsid w:val="00196437"/>
    <w:rsid w:val="001A2101"/>
    <w:rsid w:val="001B111F"/>
    <w:rsid w:val="001D7F13"/>
    <w:rsid w:val="001E75FF"/>
    <w:rsid w:val="001F193D"/>
    <w:rsid w:val="001F387C"/>
    <w:rsid w:val="002006D6"/>
    <w:rsid w:val="00211661"/>
    <w:rsid w:val="002161E8"/>
    <w:rsid w:val="0021760A"/>
    <w:rsid w:val="00225F94"/>
    <w:rsid w:val="00234219"/>
    <w:rsid w:val="002422B3"/>
    <w:rsid w:val="002423B5"/>
    <w:rsid w:val="00243DB3"/>
    <w:rsid w:val="0024772F"/>
    <w:rsid w:val="00247E35"/>
    <w:rsid w:val="00251198"/>
    <w:rsid w:val="002630FD"/>
    <w:rsid w:val="00263FE7"/>
    <w:rsid w:val="00267814"/>
    <w:rsid w:val="00270694"/>
    <w:rsid w:val="002767AB"/>
    <w:rsid w:val="0028600E"/>
    <w:rsid w:val="002878A7"/>
    <w:rsid w:val="00292003"/>
    <w:rsid w:val="002A2458"/>
    <w:rsid w:val="002C2F28"/>
    <w:rsid w:val="002C4C5B"/>
    <w:rsid w:val="002C4DFF"/>
    <w:rsid w:val="002D67C6"/>
    <w:rsid w:val="002E47CC"/>
    <w:rsid w:val="002F1B23"/>
    <w:rsid w:val="00314659"/>
    <w:rsid w:val="00315950"/>
    <w:rsid w:val="00320621"/>
    <w:rsid w:val="00324339"/>
    <w:rsid w:val="00326854"/>
    <w:rsid w:val="00331CC1"/>
    <w:rsid w:val="00332C44"/>
    <w:rsid w:val="00340EF3"/>
    <w:rsid w:val="00354859"/>
    <w:rsid w:val="00356E9F"/>
    <w:rsid w:val="00360AAE"/>
    <w:rsid w:val="00364985"/>
    <w:rsid w:val="00384DB0"/>
    <w:rsid w:val="0038626C"/>
    <w:rsid w:val="003A3AAD"/>
    <w:rsid w:val="003A5707"/>
    <w:rsid w:val="003B5C29"/>
    <w:rsid w:val="003B7A1A"/>
    <w:rsid w:val="003C1452"/>
    <w:rsid w:val="003C44E1"/>
    <w:rsid w:val="003C49C7"/>
    <w:rsid w:val="003D0420"/>
    <w:rsid w:val="003D3A7C"/>
    <w:rsid w:val="003E0888"/>
    <w:rsid w:val="003E3BA3"/>
    <w:rsid w:val="003F15D6"/>
    <w:rsid w:val="003F251E"/>
    <w:rsid w:val="003F30EF"/>
    <w:rsid w:val="003F6087"/>
    <w:rsid w:val="003F6273"/>
    <w:rsid w:val="00406C7B"/>
    <w:rsid w:val="004120A3"/>
    <w:rsid w:val="00423B03"/>
    <w:rsid w:val="00423D88"/>
    <w:rsid w:val="00424C8A"/>
    <w:rsid w:val="0043789E"/>
    <w:rsid w:val="00440CF5"/>
    <w:rsid w:val="00455D3E"/>
    <w:rsid w:val="0046212D"/>
    <w:rsid w:val="00463FF6"/>
    <w:rsid w:val="00467881"/>
    <w:rsid w:val="00482E51"/>
    <w:rsid w:val="004836E3"/>
    <w:rsid w:val="004859E7"/>
    <w:rsid w:val="00487AD5"/>
    <w:rsid w:val="004A57C6"/>
    <w:rsid w:val="004A589E"/>
    <w:rsid w:val="004B5F4E"/>
    <w:rsid w:val="004C0034"/>
    <w:rsid w:val="004C0221"/>
    <w:rsid w:val="004C2CB6"/>
    <w:rsid w:val="004C7A0E"/>
    <w:rsid w:val="004D67E2"/>
    <w:rsid w:val="004E180F"/>
    <w:rsid w:val="004E7D40"/>
    <w:rsid w:val="00506ECF"/>
    <w:rsid w:val="0050720A"/>
    <w:rsid w:val="005161EF"/>
    <w:rsid w:val="00521486"/>
    <w:rsid w:val="00524D69"/>
    <w:rsid w:val="00527966"/>
    <w:rsid w:val="00531887"/>
    <w:rsid w:val="00531AC3"/>
    <w:rsid w:val="00542130"/>
    <w:rsid w:val="005431E2"/>
    <w:rsid w:val="00560DF6"/>
    <w:rsid w:val="00563718"/>
    <w:rsid w:val="00567E65"/>
    <w:rsid w:val="0057276D"/>
    <w:rsid w:val="005758A6"/>
    <w:rsid w:val="0058111A"/>
    <w:rsid w:val="00584B51"/>
    <w:rsid w:val="00585A6E"/>
    <w:rsid w:val="005A234F"/>
    <w:rsid w:val="005A2652"/>
    <w:rsid w:val="005A2E8E"/>
    <w:rsid w:val="005B0E7D"/>
    <w:rsid w:val="005B204D"/>
    <w:rsid w:val="005B4394"/>
    <w:rsid w:val="005C1B0A"/>
    <w:rsid w:val="005C3606"/>
    <w:rsid w:val="005D1CE8"/>
    <w:rsid w:val="005D6C40"/>
    <w:rsid w:val="005E0258"/>
    <w:rsid w:val="005E43D8"/>
    <w:rsid w:val="005E4F6C"/>
    <w:rsid w:val="005E71CF"/>
    <w:rsid w:val="005F06BB"/>
    <w:rsid w:val="005F1601"/>
    <w:rsid w:val="005F2B54"/>
    <w:rsid w:val="005F3EF4"/>
    <w:rsid w:val="00607425"/>
    <w:rsid w:val="00607764"/>
    <w:rsid w:val="00611BCB"/>
    <w:rsid w:val="00615489"/>
    <w:rsid w:val="00621D4A"/>
    <w:rsid w:val="006241E2"/>
    <w:rsid w:val="00624F57"/>
    <w:rsid w:val="00630CC8"/>
    <w:rsid w:val="006544A0"/>
    <w:rsid w:val="006639D8"/>
    <w:rsid w:val="006776F9"/>
    <w:rsid w:val="0069081C"/>
    <w:rsid w:val="00691B29"/>
    <w:rsid w:val="006920A9"/>
    <w:rsid w:val="00692B75"/>
    <w:rsid w:val="00695F54"/>
    <w:rsid w:val="006A6A96"/>
    <w:rsid w:val="006A7B78"/>
    <w:rsid w:val="006B3272"/>
    <w:rsid w:val="006C0387"/>
    <w:rsid w:val="006C1A49"/>
    <w:rsid w:val="006C1C45"/>
    <w:rsid w:val="006C324B"/>
    <w:rsid w:val="006D36CE"/>
    <w:rsid w:val="006E23AD"/>
    <w:rsid w:val="006E3D71"/>
    <w:rsid w:val="006E758F"/>
    <w:rsid w:val="006F13C6"/>
    <w:rsid w:val="00703278"/>
    <w:rsid w:val="00707806"/>
    <w:rsid w:val="00707B20"/>
    <w:rsid w:val="00722857"/>
    <w:rsid w:val="0072543F"/>
    <w:rsid w:val="007306E7"/>
    <w:rsid w:val="00731737"/>
    <w:rsid w:val="00735363"/>
    <w:rsid w:val="007400A2"/>
    <w:rsid w:val="0074445C"/>
    <w:rsid w:val="0074510C"/>
    <w:rsid w:val="007519DF"/>
    <w:rsid w:val="007623E3"/>
    <w:rsid w:val="007637F5"/>
    <w:rsid w:val="00767086"/>
    <w:rsid w:val="00771052"/>
    <w:rsid w:val="00772940"/>
    <w:rsid w:val="007732A5"/>
    <w:rsid w:val="00774513"/>
    <w:rsid w:val="00775119"/>
    <w:rsid w:val="00777362"/>
    <w:rsid w:val="00793D77"/>
    <w:rsid w:val="00796597"/>
    <w:rsid w:val="00797159"/>
    <w:rsid w:val="0079736D"/>
    <w:rsid w:val="007A0B25"/>
    <w:rsid w:val="007A2503"/>
    <w:rsid w:val="007A3698"/>
    <w:rsid w:val="007A7C9F"/>
    <w:rsid w:val="007B2453"/>
    <w:rsid w:val="007B4DEA"/>
    <w:rsid w:val="007C375C"/>
    <w:rsid w:val="007C6E1B"/>
    <w:rsid w:val="007D1D1C"/>
    <w:rsid w:val="007D5C8F"/>
    <w:rsid w:val="007D625C"/>
    <w:rsid w:val="007D74DD"/>
    <w:rsid w:val="007E0E6A"/>
    <w:rsid w:val="007F1BD4"/>
    <w:rsid w:val="007F2478"/>
    <w:rsid w:val="007F2C01"/>
    <w:rsid w:val="007F7FE2"/>
    <w:rsid w:val="00815153"/>
    <w:rsid w:val="00820E56"/>
    <w:rsid w:val="00852557"/>
    <w:rsid w:val="00855981"/>
    <w:rsid w:val="008701BB"/>
    <w:rsid w:val="0087153F"/>
    <w:rsid w:val="008729C1"/>
    <w:rsid w:val="00874D26"/>
    <w:rsid w:val="0087765A"/>
    <w:rsid w:val="0089465C"/>
    <w:rsid w:val="008A0A92"/>
    <w:rsid w:val="008A104D"/>
    <w:rsid w:val="008A6C51"/>
    <w:rsid w:val="008A7909"/>
    <w:rsid w:val="008B3CDF"/>
    <w:rsid w:val="008B4FEC"/>
    <w:rsid w:val="008C7DEF"/>
    <w:rsid w:val="008D030B"/>
    <w:rsid w:val="008D237F"/>
    <w:rsid w:val="008D6956"/>
    <w:rsid w:val="008E2D75"/>
    <w:rsid w:val="008E6A90"/>
    <w:rsid w:val="008F02EF"/>
    <w:rsid w:val="00900E68"/>
    <w:rsid w:val="00913BCA"/>
    <w:rsid w:val="009160EC"/>
    <w:rsid w:val="00921419"/>
    <w:rsid w:val="00922D50"/>
    <w:rsid w:val="00924A2A"/>
    <w:rsid w:val="00942937"/>
    <w:rsid w:val="009454EE"/>
    <w:rsid w:val="0095326B"/>
    <w:rsid w:val="00957554"/>
    <w:rsid w:val="009655AD"/>
    <w:rsid w:val="00974E11"/>
    <w:rsid w:val="00976C91"/>
    <w:rsid w:val="0098459D"/>
    <w:rsid w:val="0099142C"/>
    <w:rsid w:val="0099156C"/>
    <w:rsid w:val="00994095"/>
    <w:rsid w:val="009C3EDE"/>
    <w:rsid w:val="009C6399"/>
    <w:rsid w:val="009C69E1"/>
    <w:rsid w:val="009D109D"/>
    <w:rsid w:val="009D39EA"/>
    <w:rsid w:val="009E5879"/>
    <w:rsid w:val="009F1913"/>
    <w:rsid w:val="009F78F1"/>
    <w:rsid w:val="00A02B58"/>
    <w:rsid w:val="00A079F3"/>
    <w:rsid w:val="00A12D10"/>
    <w:rsid w:val="00A3110D"/>
    <w:rsid w:val="00A33033"/>
    <w:rsid w:val="00A343F1"/>
    <w:rsid w:val="00A34DB7"/>
    <w:rsid w:val="00A37A40"/>
    <w:rsid w:val="00A40253"/>
    <w:rsid w:val="00A53FA6"/>
    <w:rsid w:val="00A71B10"/>
    <w:rsid w:val="00A744C6"/>
    <w:rsid w:val="00A75229"/>
    <w:rsid w:val="00A75FD1"/>
    <w:rsid w:val="00A77C8F"/>
    <w:rsid w:val="00A967DB"/>
    <w:rsid w:val="00AA77E0"/>
    <w:rsid w:val="00AB179B"/>
    <w:rsid w:val="00AB594B"/>
    <w:rsid w:val="00AB5CEA"/>
    <w:rsid w:val="00AC1206"/>
    <w:rsid w:val="00AD5EED"/>
    <w:rsid w:val="00AD705D"/>
    <w:rsid w:val="00AD723F"/>
    <w:rsid w:val="00B05FB0"/>
    <w:rsid w:val="00B10912"/>
    <w:rsid w:val="00B12FC8"/>
    <w:rsid w:val="00B14D43"/>
    <w:rsid w:val="00B15559"/>
    <w:rsid w:val="00B24C76"/>
    <w:rsid w:val="00B26834"/>
    <w:rsid w:val="00B27C1F"/>
    <w:rsid w:val="00B32D03"/>
    <w:rsid w:val="00B63841"/>
    <w:rsid w:val="00B6484E"/>
    <w:rsid w:val="00B76AD0"/>
    <w:rsid w:val="00B81143"/>
    <w:rsid w:val="00B866D0"/>
    <w:rsid w:val="00BA3917"/>
    <w:rsid w:val="00BA6AFF"/>
    <w:rsid w:val="00BB0D4F"/>
    <w:rsid w:val="00BB2A71"/>
    <w:rsid w:val="00BB31DA"/>
    <w:rsid w:val="00BB57C8"/>
    <w:rsid w:val="00BC3639"/>
    <w:rsid w:val="00BC4476"/>
    <w:rsid w:val="00BD0BAA"/>
    <w:rsid w:val="00C01816"/>
    <w:rsid w:val="00C11924"/>
    <w:rsid w:val="00C128D5"/>
    <w:rsid w:val="00C12E3A"/>
    <w:rsid w:val="00C135FE"/>
    <w:rsid w:val="00C169B1"/>
    <w:rsid w:val="00C1761C"/>
    <w:rsid w:val="00C20706"/>
    <w:rsid w:val="00C2227E"/>
    <w:rsid w:val="00C23758"/>
    <w:rsid w:val="00C26611"/>
    <w:rsid w:val="00C27125"/>
    <w:rsid w:val="00C3191E"/>
    <w:rsid w:val="00C42311"/>
    <w:rsid w:val="00C43B13"/>
    <w:rsid w:val="00C443F4"/>
    <w:rsid w:val="00C470B0"/>
    <w:rsid w:val="00C53977"/>
    <w:rsid w:val="00C54CF8"/>
    <w:rsid w:val="00C57110"/>
    <w:rsid w:val="00C6464F"/>
    <w:rsid w:val="00C726B5"/>
    <w:rsid w:val="00C727DE"/>
    <w:rsid w:val="00C76A67"/>
    <w:rsid w:val="00C81317"/>
    <w:rsid w:val="00C844CC"/>
    <w:rsid w:val="00C8560D"/>
    <w:rsid w:val="00C939DC"/>
    <w:rsid w:val="00CB50C8"/>
    <w:rsid w:val="00CD0439"/>
    <w:rsid w:val="00CD193B"/>
    <w:rsid w:val="00CD26A6"/>
    <w:rsid w:val="00CD3023"/>
    <w:rsid w:val="00CE2284"/>
    <w:rsid w:val="00CE306F"/>
    <w:rsid w:val="00CF141B"/>
    <w:rsid w:val="00D020BC"/>
    <w:rsid w:val="00D04069"/>
    <w:rsid w:val="00D10924"/>
    <w:rsid w:val="00D1137E"/>
    <w:rsid w:val="00D1220A"/>
    <w:rsid w:val="00D16E64"/>
    <w:rsid w:val="00D17969"/>
    <w:rsid w:val="00D262D3"/>
    <w:rsid w:val="00D26B4F"/>
    <w:rsid w:val="00D4451C"/>
    <w:rsid w:val="00D5179D"/>
    <w:rsid w:val="00D51D80"/>
    <w:rsid w:val="00D522FC"/>
    <w:rsid w:val="00D53AB1"/>
    <w:rsid w:val="00D65A57"/>
    <w:rsid w:val="00D707B1"/>
    <w:rsid w:val="00D70ACE"/>
    <w:rsid w:val="00D735A8"/>
    <w:rsid w:val="00D74FE2"/>
    <w:rsid w:val="00D81BCA"/>
    <w:rsid w:val="00D81F19"/>
    <w:rsid w:val="00D81F6C"/>
    <w:rsid w:val="00D94F54"/>
    <w:rsid w:val="00DA09F1"/>
    <w:rsid w:val="00DA2159"/>
    <w:rsid w:val="00DA4761"/>
    <w:rsid w:val="00DA6117"/>
    <w:rsid w:val="00DA74E1"/>
    <w:rsid w:val="00DB530F"/>
    <w:rsid w:val="00DC413B"/>
    <w:rsid w:val="00DD24F2"/>
    <w:rsid w:val="00DE19AE"/>
    <w:rsid w:val="00DE6C02"/>
    <w:rsid w:val="00DE718F"/>
    <w:rsid w:val="00E057B3"/>
    <w:rsid w:val="00E173E5"/>
    <w:rsid w:val="00E30066"/>
    <w:rsid w:val="00E42A34"/>
    <w:rsid w:val="00E51E6C"/>
    <w:rsid w:val="00E66F5C"/>
    <w:rsid w:val="00E7399E"/>
    <w:rsid w:val="00E81328"/>
    <w:rsid w:val="00E81757"/>
    <w:rsid w:val="00E85E93"/>
    <w:rsid w:val="00E92C3A"/>
    <w:rsid w:val="00EA072D"/>
    <w:rsid w:val="00EB478B"/>
    <w:rsid w:val="00EB543E"/>
    <w:rsid w:val="00EC1A75"/>
    <w:rsid w:val="00EC3DAA"/>
    <w:rsid w:val="00EC5C0B"/>
    <w:rsid w:val="00ED2D1F"/>
    <w:rsid w:val="00ED7A30"/>
    <w:rsid w:val="00EE2617"/>
    <w:rsid w:val="00EE496C"/>
    <w:rsid w:val="00EE4F7A"/>
    <w:rsid w:val="00EF3F5B"/>
    <w:rsid w:val="00EF4E29"/>
    <w:rsid w:val="00F00BCA"/>
    <w:rsid w:val="00F0312D"/>
    <w:rsid w:val="00F0335C"/>
    <w:rsid w:val="00F15CFB"/>
    <w:rsid w:val="00F22A75"/>
    <w:rsid w:val="00F26165"/>
    <w:rsid w:val="00F2730F"/>
    <w:rsid w:val="00F3434D"/>
    <w:rsid w:val="00F409E2"/>
    <w:rsid w:val="00F568DD"/>
    <w:rsid w:val="00F605C2"/>
    <w:rsid w:val="00F62D1C"/>
    <w:rsid w:val="00F63CF6"/>
    <w:rsid w:val="00F6446C"/>
    <w:rsid w:val="00F72149"/>
    <w:rsid w:val="00F7507A"/>
    <w:rsid w:val="00F82FD6"/>
    <w:rsid w:val="00F8492E"/>
    <w:rsid w:val="00F85541"/>
    <w:rsid w:val="00F8788E"/>
    <w:rsid w:val="00FA5059"/>
    <w:rsid w:val="00FC5A7E"/>
    <w:rsid w:val="00FC6F58"/>
    <w:rsid w:val="00FD02BB"/>
    <w:rsid w:val="00FD6BB4"/>
    <w:rsid w:val="00FD6DAA"/>
    <w:rsid w:val="00FD71BC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141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214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214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214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2141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B245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7B2453"/>
    <w:pPr>
      <w:keepNext/>
      <w:ind w:firstLine="709"/>
      <w:outlineLvl w:val="5"/>
    </w:pPr>
    <w:rPr>
      <w:i/>
      <w:iCs/>
      <w:sz w:val="16"/>
      <w:lang w:val="en-US"/>
    </w:rPr>
  </w:style>
  <w:style w:type="paragraph" w:styleId="7">
    <w:name w:val="heading 7"/>
    <w:basedOn w:val="a"/>
    <w:next w:val="a"/>
    <w:qFormat/>
    <w:rsid w:val="007B2453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B2453"/>
    <w:pPr>
      <w:keepNext/>
      <w:ind w:firstLine="720"/>
      <w:outlineLvl w:val="7"/>
    </w:pPr>
    <w:rPr>
      <w:sz w:val="28"/>
    </w:rPr>
  </w:style>
  <w:style w:type="paragraph" w:styleId="9">
    <w:name w:val="heading 9"/>
    <w:basedOn w:val="a"/>
    <w:next w:val="a"/>
    <w:qFormat/>
    <w:rsid w:val="007B2453"/>
    <w:pPr>
      <w:keepNext/>
      <w:ind w:left="709"/>
      <w:jc w:val="center"/>
      <w:outlineLvl w:val="8"/>
    </w:pPr>
    <w:rPr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2453"/>
    <w:pPr>
      <w:ind w:firstLine="709"/>
    </w:pPr>
    <w:rPr>
      <w:rFonts w:ascii="Courier New" w:hAnsi="Courier New" w:cs="Courier New"/>
    </w:rPr>
  </w:style>
  <w:style w:type="paragraph" w:styleId="a4">
    <w:name w:val="header"/>
    <w:basedOn w:val="a"/>
    <w:rsid w:val="007B24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2453"/>
  </w:style>
  <w:style w:type="paragraph" w:styleId="a6">
    <w:name w:val="Title"/>
    <w:basedOn w:val="a"/>
    <w:qFormat/>
    <w:rsid w:val="007B2453"/>
    <w:pPr>
      <w:jc w:val="center"/>
    </w:pPr>
    <w:rPr>
      <w:b/>
      <w:sz w:val="20"/>
    </w:rPr>
  </w:style>
  <w:style w:type="paragraph" w:styleId="a7">
    <w:name w:val="Subtitle"/>
    <w:basedOn w:val="a"/>
    <w:qFormat/>
    <w:rsid w:val="007B2453"/>
    <w:pPr>
      <w:jc w:val="center"/>
    </w:pPr>
    <w:rPr>
      <w:b/>
      <w:sz w:val="20"/>
    </w:rPr>
  </w:style>
  <w:style w:type="paragraph" w:styleId="a8">
    <w:name w:val="Body Text"/>
    <w:basedOn w:val="a"/>
    <w:rsid w:val="007B2453"/>
    <w:rPr>
      <w:b/>
      <w:bCs/>
    </w:rPr>
  </w:style>
  <w:style w:type="paragraph" w:styleId="20">
    <w:name w:val="Body Text Indent 2"/>
    <w:basedOn w:val="a"/>
    <w:rsid w:val="007B2453"/>
    <w:pPr>
      <w:ind w:firstLine="720"/>
    </w:pPr>
    <w:rPr>
      <w:sz w:val="28"/>
    </w:rPr>
  </w:style>
  <w:style w:type="paragraph" w:styleId="30">
    <w:name w:val="Body Text Indent 3"/>
    <w:basedOn w:val="a"/>
    <w:rsid w:val="007B2453"/>
    <w:pPr>
      <w:ind w:firstLine="720"/>
    </w:pPr>
  </w:style>
  <w:style w:type="paragraph" w:styleId="a9">
    <w:name w:val="footer"/>
    <w:basedOn w:val="a"/>
    <w:rsid w:val="007B245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F85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424C8A"/>
    <w:pPr>
      <w:ind w:left="567" w:right="-1"/>
    </w:pPr>
  </w:style>
  <w:style w:type="paragraph" w:customStyle="1" w:styleId="ConsPlusNonformat">
    <w:name w:val="ConsPlusNonformat"/>
    <w:uiPriority w:val="99"/>
    <w:rsid w:val="007F1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1B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7F1BD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1BD4"/>
  </w:style>
  <w:style w:type="character" w:styleId="ae">
    <w:name w:val="footnote reference"/>
    <w:uiPriority w:val="99"/>
    <w:semiHidden/>
    <w:unhideWhenUsed/>
    <w:rsid w:val="007F1BD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4C02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C02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06C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9214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2141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AB5C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14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21419"/>
    <w:rPr>
      <w:color w:val="0000FF"/>
      <w:u w:val="none"/>
    </w:rPr>
  </w:style>
  <w:style w:type="paragraph" w:customStyle="1" w:styleId="Application">
    <w:name w:val="Application!Приложение"/>
    <w:rsid w:val="0092141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141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141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FC6F58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0">
    <w:name w:val="11 приложение Знак"/>
    <w:link w:val="11"/>
    <w:rsid w:val="00FC6F58"/>
    <w:rPr>
      <w:rFonts w:ascii="Arial" w:hAnsi="Arial" w:cs="Arial"/>
      <w:b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141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214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214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214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2141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i/>
      <w:iCs/>
      <w:sz w:val="16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709"/>
      <w:jc w:val="center"/>
      <w:outlineLvl w:val="8"/>
    </w:pPr>
    <w:rPr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rFonts w:ascii="Courier New" w:hAnsi="Courier New" w:cs="Courier New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20"/>
    </w:rPr>
  </w:style>
  <w:style w:type="paragraph" w:styleId="a7">
    <w:name w:val="Subtitle"/>
    <w:basedOn w:val="a"/>
    <w:qFormat/>
    <w:pPr>
      <w:jc w:val="center"/>
    </w:pPr>
    <w:rPr>
      <w:b/>
      <w:sz w:val="20"/>
    </w:rPr>
  </w:style>
  <w:style w:type="paragraph" w:styleId="a8">
    <w:name w:val="Body Text"/>
    <w:basedOn w:val="a"/>
    <w:rPr>
      <w:b/>
      <w:bCs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720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F85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424C8A"/>
    <w:pPr>
      <w:ind w:left="567" w:right="-1"/>
    </w:pPr>
  </w:style>
  <w:style w:type="paragraph" w:customStyle="1" w:styleId="ConsPlusNonformat">
    <w:name w:val="ConsPlusNonformat"/>
    <w:uiPriority w:val="99"/>
    <w:rsid w:val="007F1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1B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7F1BD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1BD4"/>
  </w:style>
  <w:style w:type="character" w:styleId="ae">
    <w:name w:val="footnote reference"/>
    <w:uiPriority w:val="99"/>
    <w:semiHidden/>
    <w:unhideWhenUsed/>
    <w:rsid w:val="007F1BD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4C02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C02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06C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9214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2141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AB5C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14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21419"/>
    <w:rPr>
      <w:color w:val="0000FF"/>
      <w:u w:val="none"/>
    </w:rPr>
  </w:style>
  <w:style w:type="paragraph" w:customStyle="1" w:styleId="Application">
    <w:name w:val="Application!Приложение"/>
    <w:rsid w:val="0092141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141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141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FC6F58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0">
    <w:name w:val="11 приложение Знак"/>
    <w:link w:val="11"/>
    <w:rsid w:val="00FC6F58"/>
    <w:rPr>
      <w:rFonts w:ascii="Arial" w:hAnsi="Arial" w:cs="Arial"/>
      <w:b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37;n=37263;fld=134;dst=10013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21975;fld=134;dst=100055" TargetMode="External"/><Relationship Id="rId17" Type="http://schemas.openxmlformats.org/officeDocument/2006/relationships/hyperlink" Target="consultantplus://offline/main?base=LAW;n=117587;fld=134;dst=10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96619;fld=134;dst=10027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8B01309D2EB280C9238CCDA7DB344F5E1EA21561249D6FF9E63E76B4B1CDE15920690FDF199417G0v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37;n=42822;fld=134;dst=100087" TargetMode="External"/><Relationship Id="rId10" Type="http://schemas.openxmlformats.org/officeDocument/2006/relationships/hyperlink" Target="consultantplus://offline/ref=98CC889587A0B03305685FAD80A6DB2475471A6BE40B339432FAD4BF97076F752BDF4642C43DB089A01AB6GEQ7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CC889587A0B033056841A096CA852A734F4260E20F3AC66BA58FE2C00E65226C901F008030B58EGAQ2F" TargetMode="External"/><Relationship Id="rId14" Type="http://schemas.openxmlformats.org/officeDocument/2006/relationships/hyperlink" Target="consultantplus://offline/main?base=RLAW037;n=41913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73CF-8F85-4E90-9D83-64ED166E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19530</CharactersWithSpaces>
  <SharedDoc>false</SharedDoc>
  <HLinks>
    <vt:vector size="96" baseType="variant">
      <vt:variant>
        <vt:i4>4587587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2228323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consultantplus://offline/main?base=RLAW037;n=46783;fld=134</vt:lpwstr>
      </vt:variant>
      <vt:variant>
        <vt:lpwstr/>
      </vt:variant>
      <vt:variant>
        <vt:i4>4587587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4063342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consultantplus://offline/main?base=LAW;n=117587;fld=134;dst=100066</vt:lpwstr>
      </vt:variant>
      <vt:variant>
        <vt:lpwstr/>
      </vt:variant>
      <vt:variant>
        <vt:i4>393239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consultantplus://offline/main?base=RLAW037;n=42998;fld=134;dst=100409</vt:lpwstr>
      </vt:variant>
      <vt:variant>
        <vt:lpwstr/>
      </vt:variant>
      <vt:variant>
        <vt:i4>65553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consultantplus://offline/main?base=RLAW037;n=42998;fld=134;dst=100271</vt:lpwstr>
      </vt:variant>
      <vt:variant>
        <vt:lpwstr/>
      </vt:variant>
      <vt:variant>
        <vt:i4>852052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consultantplus://offline/main?base=LAW;n=96619;fld=134;dst=100279</vt:lpwstr>
      </vt:variant>
      <vt:variant>
        <vt:lpwstr/>
      </vt:variant>
      <vt:variant>
        <vt:i4>1704029</vt:i4>
      </vt:variant>
      <vt:variant>
        <vt:i4>24</vt:i4>
      </vt:variant>
      <vt:variant>
        <vt:i4>0</vt:i4>
      </vt:variant>
      <vt:variant>
        <vt:i4>5</vt:i4>
      </vt:variant>
      <vt:variant>
        <vt:lpwstr>/content/act/6252039c-f580-4a4b-821b-b1b1b599a078.doc</vt:lpwstr>
      </vt:variant>
      <vt:variant>
        <vt:lpwstr/>
      </vt:variant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consultantplus://offline/main?base=RLAW037;n=42822;fld=134;dst=100087</vt:lpwstr>
      </vt:variant>
      <vt:variant>
        <vt:lpwstr/>
      </vt:variant>
      <vt:variant>
        <vt:i4>2883693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consultantplus://offline/main?base=RLAW037;n=41913;fld=134</vt:lpwstr>
      </vt:variant>
      <vt:variant>
        <vt:lpwstr/>
      </vt:variant>
      <vt:variant>
        <vt:i4>131096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consultantplus://offline/main?base=RLAW037;n=37263;fld=134;dst=100132</vt:lpwstr>
      </vt:variant>
      <vt:variant>
        <vt:lpwstr/>
      </vt:variant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consultantplus://offline/main?base=LAW;n=121975;fld=134;dst=100055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consultantplus://offline/ref=9F8B01309D2EB280C9238CCDA7DB344F5E1EA21561249D6FF9E63E76B4B1CDE15920690FDF199417G0v3H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consultantplus://offline/ref=98CC889587A0B03305685FAD80A6DB2475471A6BE40B339432FAD4BF97076F752BDF4642C43DB089A01AB6GEQ7F</vt:lpwstr>
      </vt:variant>
      <vt:variant>
        <vt:lpwstr/>
      </vt:variant>
      <vt:variant>
        <vt:i4>6422591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consultantplus://offline/ref=98CC889587A0B033056841A096CA852A734F4260E20F3AC66BA58FE2C00E65226C901F008030B58EGAQ2F</vt:lpwstr>
      </vt:variant>
      <vt:variant>
        <vt:lpwstr/>
      </vt:variant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/content/act/6252039c-f580-4a4b-821b-b1b1b599a078.doc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Щербакова Юлия Викторовна</dc:creator>
  <dc:description>A REGIONALIZAЗГO Й UM ERRO COLOSSAL!</dc:description>
  <cp:lastModifiedBy>UPRYAMOVO</cp:lastModifiedBy>
  <cp:revision>5</cp:revision>
  <cp:lastPrinted>2020-10-06T05:15:00Z</cp:lastPrinted>
  <dcterms:created xsi:type="dcterms:W3CDTF">2020-09-30T12:03:00Z</dcterms:created>
  <dcterms:modified xsi:type="dcterms:W3CDTF">2020-10-06T05:15:00Z</dcterms:modified>
</cp:coreProperties>
</file>